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4A" w:rsidRPr="008A7EBD" w:rsidRDefault="00372D4A" w:rsidP="00C63FC7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C63FC7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372D4A">
      <w:pPr>
        <w:spacing w:line="32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8A7EBD">
        <w:rPr>
          <w:rFonts w:ascii="BIZ UD明朝 Medium" w:eastAsia="BIZ UD明朝 Medium" w:hAnsi="BIZ UD明朝 Medium" w:hint="eastAsia"/>
          <w:sz w:val="32"/>
          <w:szCs w:val="32"/>
        </w:rPr>
        <w:t>入　札　辞　退　届</w:t>
      </w: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32"/>
          <w:szCs w:val="32"/>
        </w:rPr>
      </w:pP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  <w:r w:rsidRPr="008A7EBD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</w:t>
      </w:r>
      <w:r w:rsidR="00DF0AA5" w:rsidRPr="008A7EBD">
        <w:rPr>
          <w:rFonts w:ascii="BIZ UD明朝 Medium" w:eastAsia="BIZ UD明朝 Medium" w:hAnsi="BIZ UD明朝 Medium" w:hint="eastAsia"/>
          <w:sz w:val="24"/>
        </w:rPr>
        <w:t>令和</w:t>
      </w:r>
      <w:r w:rsidRPr="008A7EBD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  <w:r w:rsidRPr="008A7EBD">
        <w:rPr>
          <w:rFonts w:ascii="BIZ UD明朝 Medium" w:eastAsia="BIZ UD明朝 Medium" w:hAnsi="BIZ UD明朝 Medium" w:hint="eastAsia"/>
          <w:sz w:val="24"/>
        </w:rPr>
        <w:t xml:space="preserve">　</w:t>
      </w:r>
      <w:r w:rsidR="00983456" w:rsidRPr="008A7EBD">
        <w:rPr>
          <w:rFonts w:ascii="BIZ UD明朝 Medium" w:eastAsia="BIZ UD明朝 Medium" w:hAnsi="BIZ UD明朝 Medium" w:hint="eastAsia"/>
          <w:sz w:val="24"/>
        </w:rPr>
        <w:t>諫早市有害鳥獣防除対策協議会</w:t>
      </w:r>
    </w:p>
    <w:p w:rsidR="00372D4A" w:rsidRPr="008A7EBD" w:rsidRDefault="004F5E8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  <w:r w:rsidRPr="008A7EBD">
        <w:rPr>
          <w:rFonts w:ascii="BIZ UD明朝 Medium" w:eastAsia="BIZ UD明朝 Medium" w:hAnsi="BIZ UD明朝 Medium" w:hint="eastAsia"/>
          <w:sz w:val="24"/>
        </w:rPr>
        <w:t xml:space="preserve">　</w:t>
      </w:r>
      <w:r w:rsidR="00372D4A" w:rsidRPr="008A7EBD">
        <w:rPr>
          <w:rFonts w:ascii="BIZ UD明朝 Medium" w:eastAsia="BIZ UD明朝 Medium" w:hAnsi="BIZ UD明朝 Medium" w:hint="eastAsia"/>
          <w:sz w:val="24"/>
        </w:rPr>
        <w:t>会</w:t>
      </w:r>
      <w:r w:rsidR="00C45B0A" w:rsidRPr="008A7EBD">
        <w:rPr>
          <w:rFonts w:ascii="BIZ UD明朝 Medium" w:eastAsia="BIZ UD明朝 Medium" w:hAnsi="BIZ UD明朝 Medium" w:hint="eastAsia"/>
          <w:sz w:val="24"/>
        </w:rPr>
        <w:t xml:space="preserve"> </w:t>
      </w:r>
      <w:r w:rsidR="00372D4A" w:rsidRPr="008A7EBD">
        <w:rPr>
          <w:rFonts w:ascii="BIZ UD明朝 Medium" w:eastAsia="BIZ UD明朝 Medium" w:hAnsi="BIZ UD明朝 Medium" w:hint="eastAsia"/>
          <w:sz w:val="24"/>
        </w:rPr>
        <w:t>長</w:t>
      </w:r>
      <w:r w:rsidR="00C45B0A" w:rsidRPr="008A7EBD">
        <w:rPr>
          <w:rFonts w:ascii="BIZ UD明朝 Medium" w:eastAsia="BIZ UD明朝 Medium" w:hAnsi="BIZ UD明朝 Medium" w:hint="eastAsia"/>
          <w:sz w:val="24"/>
        </w:rPr>
        <w:t xml:space="preserve"> 　</w:t>
      </w:r>
      <w:r w:rsidR="008A7EBD">
        <w:rPr>
          <w:rFonts w:ascii="BIZ UD明朝 Medium" w:eastAsia="BIZ UD明朝 Medium" w:hAnsi="BIZ UD明朝 Medium" w:hint="eastAsia"/>
          <w:sz w:val="24"/>
        </w:rPr>
        <w:t>遠 山</w:t>
      </w:r>
      <w:r w:rsidR="00C45B0A" w:rsidRPr="008A7EBD">
        <w:rPr>
          <w:rFonts w:ascii="BIZ UD明朝 Medium" w:eastAsia="BIZ UD明朝 Medium" w:hAnsi="BIZ UD明朝 Medium" w:hint="eastAsia"/>
          <w:sz w:val="24"/>
        </w:rPr>
        <w:t xml:space="preserve"> </w:t>
      </w:r>
      <w:r w:rsidR="00DF0AA5" w:rsidRPr="008A7EBD">
        <w:rPr>
          <w:rFonts w:ascii="BIZ UD明朝 Medium" w:eastAsia="BIZ UD明朝 Medium" w:hAnsi="BIZ UD明朝 Medium" w:hint="eastAsia"/>
          <w:sz w:val="24"/>
        </w:rPr>
        <w:t xml:space="preserve">　</w:t>
      </w:r>
      <w:r w:rsidR="008A7EBD" w:rsidRPr="008A7EBD">
        <w:rPr>
          <w:rFonts w:ascii="ＭＳ 明朝" w:hAnsi="ＭＳ 明朝" w:cs="ＭＳ 明朝" w:hint="eastAsia"/>
          <w:b/>
          <w:sz w:val="24"/>
        </w:rPr>
        <w:t>𠮷</w:t>
      </w:r>
      <w:r w:rsidR="008A7EBD">
        <w:rPr>
          <w:rFonts w:ascii="BIZ UD明朝 Medium" w:eastAsia="BIZ UD明朝 Medium" w:hAnsi="BIZ UD明朝 Medium" w:hint="eastAsia"/>
          <w:sz w:val="24"/>
        </w:rPr>
        <w:t xml:space="preserve"> 信</w:t>
      </w:r>
      <w:r w:rsidR="00C45B0A" w:rsidRPr="008A7EBD">
        <w:rPr>
          <w:rFonts w:ascii="BIZ UD明朝 Medium" w:eastAsia="BIZ UD明朝 Medium" w:hAnsi="BIZ UD明朝 Medium" w:hint="eastAsia"/>
          <w:sz w:val="24"/>
        </w:rPr>
        <w:t xml:space="preserve"> 　</w:t>
      </w:r>
      <w:r w:rsidR="00372D4A" w:rsidRPr="008A7EBD">
        <w:rPr>
          <w:rFonts w:ascii="BIZ UD明朝 Medium" w:eastAsia="BIZ UD明朝 Medium" w:hAnsi="BIZ UD明朝 Medium" w:hint="eastAsia"/>
          <w:sz w:val="24"/>
        </w:rPr>
        <w:t xml:space="preserve">　様</w:t>
      </w: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  <w:r w:rsidRPr="008A7EBD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  <w:r w:rsidRPr="008A7EBD">
        <w:rPr>
          <w:rFonts w:ascii="BIZ UD明朝 Medium" w:eastAsia="BIZ UD明朝 Medium" w:hAnsi="BIZ UD明朝 Medium" w:hint="eastAsia"/>
          <w:color w:val="FFFFFF" w:themeColor="background1"/>
          <w:sz w:val="24"/>
        </w:rPr>
        <w:t>委任者</w:t>
      </w:r>
      <w:r w:rsidR="00720B97" w:rsidRPr="008A7EBD">
        <w:rPr>
          <w:rFonts w:ascii="BIZ UD明朝 Medium" w:eastAsia="BIZ UD明朝 Medium" w:hAnsi="BIZ UD明朝 Medium" w:hint="eastAsia"/>
          <w:sz w:val="24"/>
        </w:rPr>
        <w:t>住　　　所</w:t>
      </w:r>
    </w:p>
    <w:p w:rsidR="00372D4A" w:rsidRPr="008A7EBD" w:rsidRDefault="00720B97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  <w:r w:rsidRPr="008A7EBD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bookmarkStart w:id="0" w:name="_GoBack"/>
      <w:bookmarkEnd w:id="0"/>
      <w:r w:rsidRPr="008A7EBD">
        <w:rPr>
          <w:rFonts w:ascii="BIZ UD明朝 Medium" w:eastAsia="BIZ UD明朝 Medium" w:hAnsi="BIZ UD明朝 Medium" w:hint="eastAsia"/>
          <w:sz w:val="24"/>
        </w:rPr>
        <w:t xml:space="preserve">　　　　　会　社　名</w:t>
      </w: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  <w:r w:rsidRPr="008A7EBD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代表者</w:t>
      </w:r>
      <w:r w:rsidR="00720B97" w:rsidRPr="008A7EBD">
        <w:rPr>
          <w:rFonts w:ascii="BIZ UD明朝 Medium" w:eastAsia="BIZ UD明朝 Medium" w:hAnsi="BIZ UD明朝 Medium" w:hint="eastAsia"/>
          <w:sz w:val="24"/>
        </w:rPr>
        <w:t>氏</w:t>
      </w:r>
      <w:r w:rsidRPr="008A7EBD">
        <w:rPr>
          <w:rFonts w:ascii="BIZ UD明朝 Medium" w:eastAsia="BIZ UD明朝 Medium" w:hAnsi="BIZ UD明朝 Medium" w:hint="eastAsia"/>
          <w:sz w:val="24"/>
        </w:rPr>
        <w:t xml:space="preserve">名　</w:t>
      </w:r>
      <w:r w:rsidR="00720B97" w:rsidRPr="008A7EBD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8A7EBD">
        <w:rPr>
          <w:rFonts w:ascii="BIZ UD明朝 Medium" w:eastAsia="BIZ UD明朝 Medium" w:hAnsi="BIZ UD明朝 Medium" w:hint="eastAsia"/>
          <w:sz w:val="24"/>
        </w:rPr>
        <w:t>印</w:t>
      </w: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  <w:r w:rsidRPr="008A7EBD">
        <w:rPr>
          <w:rFonts w:ascii="BIZ UD明朝 Medium" w:eastAsia="BIZ UD明朝 Medium" w:hAnsi="BIZ UD明朝 Medium" w:hint="eastAsia"/>
          <w:sz w:val="24"/>
        </w:rPr>
        <w:t xml:space="preserve">　下記について</w:t>
      </w:r>
      <w:r w:rsidR="00322B80" w:rsidRPr="008A7EBD">
        <w:rPr>
          <w:rFonts w:ascii="BIZ UD明朝 Medium" w:eastAsia="BIZ UD明朝 Medium" w:hAnsi="BIZ UD明朝 Medium" w:hint="eastAsia"/>
          <w:sz w:val="24"/>
        </w:rPr>
        <w:t>は</w:t>
      </w:r>
      <w:r w:rsidRPr="008A7EBD">
        <w:rPr>
          <w:rFonts w:ascii="BIZ UD明朝 Medium" w:eastAsia="BIZ UD明朝 Medium" w:hAnsi="BIZ UD明朝 Medium" w:hint="eastAsia"/>
          <w:sz w:val="24"/>
        </w:rPr>
        <w:t>、都合により入札を辞退します。</w:t>
      </w: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C45B0A">
      <w:pPr>
        <w:spacing w:line="320" w:lineRule="exact"/>
        <w:jc w:val="center"/>
        <w:rPr>
          <w:rFonts w:ascii="BIZ UD明朝 Medium" w:eastAsia="BIZ UD明朝 Medium" w:hAnsi="BIZ UD明朝 Medium"/>
          <w:sz w:val="24"/>
        </w:rPr>
      </w:pPr>
      <w:r w:rsidRPr="008A7EBD">
        <w:rPr>
          <w:rFonts w:ascii="BIZ UD明朝 Medium" w:eastAsia="BIZ UD明朝 Medium" w:hAnsi="BIZ UD明朝 Medium" w:hint="eastAsia"/>
          <w:sz w:val="24"/>
        </w:rPr>
        <w:t>記</w:t>
      </w: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:rsidR="00372D4A" w:rsidRPr="008A7EBD" w:rsidRDefault="004F5E8A" w:rsidP="00983456">
      <w:pPr>
        <w:spacing w:line="32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8A7EBD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DF0AA5" w:rsidRPr="008A7EBD">
        <w:rPr>
          <w:rFonts w:ascii="BIZ UD明朝 Medium" w:eastAsia="BIZ UD明朝 Medium" w:hAnsi="BIZ UD明朝 Medium" w:hint="eastAsia"/>
          <w:sz w:val="24"/>
        </w:rPr>
        <w:t>入札名</w:t>
      </w:r>
      <w:r w:rsidR="00C45B0A" w:rsidRPr="008A7EBD">
        <w:rPr>
          <w:rFonts w:ascii="BIZ UD明朝 Medium" w:eastAsia="BIZ UD明朝 Medium" w:hAnsi="BIZ UD明朝 Medium" w:hint="eastAsia"/>
          <w:sz w:val="24"/>
        </w:rPr>
        <w:t xml:space="preserve">　</w:t>
      </w:r>
      <w:r w:rsidR="00DF0AA5" w:rsidRPr="008A7EBD">
        <w:rPr>
          <w:rFonts w:ascii="BIZ UD明朝 Medium" w:eastAsia="BIZ UD明朝 Medium" w:hAnsi="BIZ UD明朝 Medium" w:hint="eastAsia"/>
          <w:sz w:val="24"/>
        </w:rPr>
        <w:t xml:space="preserve">　</w:t>
      </w:r>
      <w:r w:rsidR="00C45B0A" w:rsidRPr="008A7EBD">
        <w:rPr>
          <w:rFonts w:ascii="BIZ UD明朝 Medium" w:eastAsia="BIZ UD明朝 Medium" w:hAnsi="BIZ UD明朝 Medium" w:hint="eastAsia"/>
          <w:sz w:val="24"/>
        </w:rPr>
        <w:t>イノシシ防護柵（ワイヤーメッシュ柵）購入</w:t>
      </w:r>
    </w:p>
    <w:p w:rsidR="00372D4A" w:rsidRPr="008A7EBD" w:rsidRDefault="00372D4A" w:rsidP="00372D4A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sectPr w:rsidR="00372D4A" w:rsidRPr="008A7EBD" w:rsidSect="00CA4F42">
      <w:pgSz w:w="11906" w:h="16838"/>
      <w:pgMar w:top="1417" w:right="1020" w:bottom="1134" w:left="11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1CD5"/>
    <w:multiLevelType w:val="hybridMultilevel"/>
    <w:tmpl w:val="4BDEFCC0"/>
    <w:lvl w:ilvl="0" w:tplc="B948A032">
      <w:start w:val="1"/>
      <w:numFmt w:val="decimalEnclosedCircle"/>
      <w:lvlText w:val="%1"/>
      <w:lvlJc w:val="left"/>
      <w:pPr>
        <w:tabs>
          <w:tab w:val="num" w:pos="3585"/>
        </w:tabs>
        <w:ind w:left="3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065"/>
        </w:tabs>
        <w:ind w:left="4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485"/>
        </w:tabs>
        <w:ind w:left="4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05"/>
        </w:tabs>
        <w:ind w:left="4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325"/>
        </w:tabs>
        <w:ind w:left="5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745"/>
        </w:tabs>
        <w:ind w:left="5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5"/>
        </w:tabs>
        <w:ind w:left="6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585"/>
        </w:tabs>
        <w:ind w:left="6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005"/>
        </w:tabs>
        <w:ind w:left="7005" w:hanging="420"/>
      </w:pPr>
    </w:lvl>
  </w:abstractNum>
  <w:abstractNum w:abstractNumId="1" w15:restartNumberingAfterBreak="0">
    <w:nsid w:val="6A854D05"/>
    <w:multiLevelType w:val="hybridMultilevel"/>
    <w:tmpl w:val="A7E80EA2"/>
    <w:lvl w:ilvl="0" w:tplc="4FF24C0A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7734313"/>
    <w:multiLevelType w:val="hybridMultilevel"/>
    <w:tmpl w:val="CBA64108"/>
    <w:lvl w:ilvl="0" w:tplc="6D8039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274DE6"/>
    <w:multiLevelType w:val="hybridMultilevel"/>
    <w:tmpl w:val="93A00376"/>
    <w:lvl w:ilvl="0" w:tplc="15CEE938">
      <w:start w:val="10"/>
      <w:numFmt w:val="decimal"/>
      <w:lvlText w:val="%1"/>
      <w:lvlJc w:val="left"/>
      <w:pPr>
        <w:tabs>
          <w:tab w:val="num" w:pos="347"/>
        </w:tabs>
        <w:ind w:left="347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7"/>
        </w:tabs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7"/>
        </w:tabs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7"/>
        </w:tabs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7"/>
        </w:tabs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7"/>
        </w:tabs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7"/>
        </w:tabs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7"/>
        </w:tabs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7"/>
        </w:tabs>
        <w:ind w:left="3767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42"/>
    <w:rsid w:val="00233702"/>
    <w:rsid w:val="002D30A0"/>
    <w:rsid w:val="002F1318"/>
    <w:rsid w:val="00322B80"/>
    <w:rsid w:val="00340CFD"/>
    <w:rsid w:val="00372D4A"/>
    <w:rsid w:val="0037328C"/>
    <w:rsid w:val="00387068"/>
    <w:rsid w:val="004B7CDF"/>
    <w:rsid w:val="004F5E8A"/>
    <w:rsid w:val="00516081"/>
    <w:rsid w:val="00541C7C"/>
    <w:rsid w:val="00545147"/>
    <w:rsid w:val="00561C45"/>
    <w:rsid w:val="005A259F"/>
    <w:rsid w:val="006D444A"/>
    <w:rsid w:val="00720B97"/>
    <w:rsid w:val="007C3EFF"/>
    <w:rsid w:val="007F02CF"/>
    <w:rsid w:val="0084248E"/>
    <w:rsid w:val="008A7EBD"/>
    <w:rsid w:val="00901E58"/>
    <w:rsid w:val="009339FE"/>
    <w:rsid w:val="0095383E"/>
    <w:rsid w:val="00962CE5"/>
    <w:rsid w:val="00983456"/>
    <w:rsid w:val="00B62B66"/>
    <w:rsid w:val="00BD137E"/>
    <w:rsid w:val="00C24A6C"/>
    <w:rsid w:val="00C45B0A"/>
    <w:rsid w:val="00C63FC7"/>
    <w:rsid w:val="00CA4F42"/>
    <w:rsid w:val="00D02980"/>
    <w:rsid w:val="00D64307"/>
    <w:rsid w:val="00D762EA"/>
    <w:rsid w:val="00DF0AA5"/>
    <w:rsid w:val="00E13270"/>
    <w:rsid w:val="00E469D3"/>
    <w:rsid w:val="00F13DBD"/>
    <w:rsid w:val="00F3640D"/>
    <w:rsid w:val="00F750A7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04B45"/>
  <w15:docId w15:val="{DF7DF193-2670-446A-AD16-A804E141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Note Heading"/>
    <w:basedOn w:val="a"/>
    <w:next w:val="a"/>
    <w:rsid w:val="00D02980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5">
    <w:name w:val="Closing"/>
    <w:basedOn w:val="a"/>
    <w:rsid w:val="00D02980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6">
    <w:name w:val="Balloon Text"/>
    <w:basedOn w:val="a"/>
    <w:semiHidden/>
    <w:rsid w:val="00D0298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657oa\Desktop\&#20837;&#26413;&#38306;&#20418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　　　　　　　　　　　　　　　　　　　　　　　　１９西鳥協第１１号</vt:lpstr>
      <vt:lpstr>            　　　　　　　　　　　　　　　　　　　　　　　　１９西鳥協第１１号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　　　　　　　　　　　　　　　　　　　　　　　　１９西鳥協第１１号</dc:title>
  <dc:subject/>
  <dc:creator>011816</dc:creator>
  <cp:keywords/>
  <dc:description/>
  <cp:lastModifiedBy>野副　一成</cp:lastModifiedBy>
  <cp:revision>19</cp:revision>
  <cp:lastPrinted>2022-09-07T02:02:00Z</cp:lastPrinted>
  <dcterms:created xsi:type="dcterms:W3CDTF">2014-06-09T05:59:00Z</dcterms:created>
  <dcterms:modified xsi:type="dcterms:W3CDTF">2023-10-03T01:44:00Z</dcterms:modified>
</cp:coreProperties>
</file>