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6378" w14:textId="77777777" w:rsidR="00132B60" w:rsidRDefault="00132B60">
      <w:pPr>
        <w:wordWrap w:val="0"/>
        <w:overflowPunct w:val="0"/>
        <w:autoSpaceDE w:val="0"/>
        <w:autoSpaceDN w:val="0"/>
      </w:pPr>
      <w:bookmarkStart w:id="0" w:name="OLE_LINK3"/>
      <w:r>
        <w:rPr>
          <w:rFonts w:hint="eastAsia"/>
        </w:rPr>
        <w:t>様式第</w:t>
      </w:r>
      <w:r w:rsidR="008463CC">
        <w:rPr>
          <w:rFonts w:hint="eastAsia"/>
        </w:rPr>
        <w:t>７</w:t>
      </w:r>
      <w:r>
        <w:rPr>
          <w:rFonts w:hint="eastAsia"/>
        </w:rPr>
        <w:t>号</w:t>
      </w:r>
      <w:r w:rsidR="008463CC">
        <w:rPr>
          <w:rFonts w:hint="eastAsia"/>
        </w:rPr>
        <w:t>（</w:t>
      </w:r>
      <w:r>
        <w:rPr>
          <w:rFonts w:hint="eastAsia"/>
        </w:rPr>
        <w:t>第</w:t>
      </w:r>
      <w:r w:rsidR="008463CC">
        <w:rPr>
          <w:rFonts w:hint="eastAsia"/>
        </w:rPr>
        <w:t>１４</w:t>
      </w:r>
      <w:r>
        <w:rPr>
          <w:rFonts w:hint="eastAsia"/>
        </w:rPr>
        <w:t>条関係</w:t>
      </w:r>
      <w:r w:rsidR="008463CC">
        <w:rPr>
          <w:rFonts w:hint="eastAsia"/>
        </w:rPr>
        <w:t>）</w:t>
      </w:r>
    </w:p>
    <w:p w14:paraId="6DE9AAA3" w14:textId="77777777" w:rsidR="00132B60" w:rsidRDefault="00132B60">
      <w:pPr>
        <w:wordWrap w:val="0"/>
        <w:overflowPunct w:val="0"/>
        <w:autoSpaceDE w:val="0"/>
        <w:autoSpaceDN w:val="0"/>
      </w:pPr>
    </w:p>
    <w:p w14:paraId="38442A53" w14:textId="77777777" w:rsidR="00132B60" w:rsidRDefault="008463CC" w:rsidP="008463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</w:t>
      </w:r>
      <w:r w:rsidR="00983AA4">
        <w:rPr>
          <w:rFonts w:hint="eastAsia"/>
        </w:rPr>
        <w:t xml:space="preserve">令和　　</w:t>
      </w:r>
      <w:r w:rsidR="00132B60">
        <w:rPr>
          <w:rFonts w:hint="eastAsia"/>
        </w:rPr>
        <w:t xml:space="preserve">年　　月　　日　</w:t>
      </w:r>
    </w:p>
    <w:p w14:paraId="2A18766A" w14:textId="77777777" w:rsidR="00132B60" w:rsidRPr="008463CC" w:rsidRDefault="00132B60">
      <w:pPr>
        <w:wordWrap w:val="0"/>
        <w:overflowPunct w:val="0"/>
        <w:autoSpaceDE w:val="0"/>
        <w:autoSpaceDN w:val="0"/>
      </w:pPr>
    </w:p>
    <w:p w14:paraId="07838632" w14:textId="77777777" w:rsidR="00132B60" w:rsidRDefault="00132B6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諫早市長　　　　　　　　　　様</w:t>
      </w:r>
    </w:p>
    <w:p w14:paraId="5BBFDCCB" w14:textId="77777777" w:rsidR="00132B60" w:rsidRDefault="00132B60">
      <w:pPr>
        <w:wordWrap w:val="0"/>
        <w:overflowPunct w:val="0"/>
        <w:autoSpaceDE w:val="0"/>
        <w:autoSpaceDN w:val="0"/>
      </w:pPr>
    </w:p>
    <w:p w14:paraId="6A862D29" w14:textId="77777777" w:rsidR="00132B60" w:rsidRDefault="008463CC" w:rsidP="008463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</w:t>
      </w:r>
      <w:r w:rsidR="00132B60">
        <w:rPr>
          <w:rFonts w:hint="eastAsia"/>
        </w:rPr>
        <w:t xml:space="preserve">申請者住所　　　　　　　　　　　　</w:t>
      </w:r>
    </w:p>
    <w:p w14:paraId="387F80CC" w14:textId="77777777" w:rsidR="00132B60" w:rsidRDefault="008463CC" w:rsidP="008463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132B60">
        <w:rPr>
          <w:rFonts w:hint="eastAsia"/>
        </w:rPr>
        <w:t xml:space="preserve">氏名　　　　　　　　　　</w:t>
      </w:r>
      <w:r w:rsidR="00DC5F81" w:rsidRPr="00983AA4">
        <w:rPr>
          <w:rFonts w:hint="eastAsia"/>
        </w:rPr>
        <w:t xml:space="preserve">　</w:t>
      </w:r>
      <w:r w:rsidR="00132B60">
        <w:rPr>
          <w:rFonts w:hint="eastAsia"/>
        </w:rPr>
        <w:t xml:space="preserve">　</w:t>
      </w:r>
    </w:p>
    <w:p w14:paraId="0E7CD21A" w14:textId="77777777" w:rsidR="00132B60" w:rsidRDefault="008463CC" w:rsidP="008463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132B60">
        <w:rPr>
          <w:rFonts w:hint="eastAsia"/>
        </w:rPr>
        <w:t xml:space="preserve">電話　　　　　　　　　　　　</w:t>
      </w:r>
    </w:p>
    <w:p w14:paraId="6594E791" w14:textId="77777777" w:rsidR="00132B60" w:rsidRPr="008463CC" w:rsidRDefault="00132B60">
      <w:pPr>
        <w:wordWrap w:val="0"/>
        <w:overflowPunct w:val="0"/>
        <w:autoSpaceDE w:val="0"/>
        <w:autoSpaceDN w:val="0"/>
      </w:pPr>
    </w:p>
    <w:p w14:paraId="1C848164" w14:textId="77777777" w:rsidR="00132B60" w:rsidRDefault="00132B6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諫早市安全・安心住まいづくり支援事業費補助金事業中止届出書</w:t>
      </w:r>
    </w:p>
    <w:p w14:paraId="22649965" w14:textId="77777777" w:rsidR="00132B60" w:rsidRDefault="00132B60">
      <w:pPr>
        <w:wordWrap w:val="0"/>
        <w:overflowPunct w:val="0"/>
        <w:autoSpaceDE w:val="0"/>
        <w:autoSpaceDN w:val="0"/>
      </w:pPr>
    </w:p>
    <w:p w14:paraId="085D76C9" w14:textId="77777777" w:rsidR="00132B60" w:rsidRDefault="00132B6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983AA4">
        <w:rPr>
          <w:rFonts w:hint="eastAsia"/>
        </w:rPr>
        <w:t>令和</w:t>
      </w:r>
      <w:r w:rsidR="00B10BB7" w:rsidRPr="00983AA4">
        <w:rPr>
          <w:rFonts w:hint="eastAsia"/>
        </w:rPr>
        <w:t xml:space="preserve">　　</w:t>
      </w:r>
      <w:r w:rsidR="00F77D18" w:rsidRPr="00983AA4">
        <w:rPr>
          <w:rFonts w:hint="eastAsia"/>
        </w:rPr>
        <w:t>年</w:t>
      </w:r>
      <w:r w:rsidR="00B10BB7" w:rsidRPr="00983AA4">
        <w:rPr>
          <w:rFonts w:hint="eastAsia"/>
        </w:rPr>
        <w:t xml:space="preserve">　</w:t>
      </w:r>
      <w:r w:rsidR="00F77D18" w:rsidRPr="00983AA4">
        <w:rPr>
          <w:rFonts w:hint="eastAsia"/>
        </w:rPr>
        <w:t xml:space="preserve">　月</w:t>
      </w:r>
      <w:r w:rsidR="00B10BB7" w:rsidRPr="00983AA4">
        <w:rPr>
          <w:rFonts w:hint="eastAsia"/>
        </w:rPr>
        <w:t xml:space="preserve">　</w:t>
      </w:r>
      <w:r w:rsidR="002C16FD" w:rsidRPr="00983AA4">
        <w:rPr>
          <w:rFonts w:hint="eastAsia"/>
        </w:rPr>
        <w:t xml:space="preserve">　日付け　</w:t>
      </w:r>
      <w:r w:rsidR="00983AA4" w:rsidRPr="00983AA4">
        <w:rPr>
          <w:rFonts w:hint="eastAsia"/>
        </w:rPr>
        <w:t>諫建築</w:t>
      </w:r>
      <w:r w:rsidR="002C16FD" w:rsidRPr="00983AA4">
        <w:rPr>
          <w:rFonts w:hint="eastAsia"/>
        </w:rPr>
        <w:t>第　　　号で</w:t>
      </w:r>
      <w:r w:rsidR="00F77D18" w:rsidRPr="00983AA4">
        <w:rPr>
          <w:rFonts w:hint="eastAsia"/>
        </w:rPr>
        <w:t>交付決定</w:t>
      </w:r>
      <w:r w:rsidR="00CF18CF" w:rsidRPr="00983AA4">
        <w:rPr>
          <w:rFonts w:hint="eastAsia"/>
        </w:rPr>
        <w:t>があった</w:t>
      </w:r>
      <w:r w:rsidR="002C16FD" w:rsidRPr="00983AA4">
        <w:rPr>
          <w:rFonts w:hint="eastAsia"/>
        </w:rPr>
        <w:t>標記補助金について、</w:t>
      </w:r>
      <w:r w:rsidR="008463CC" w:rsidRPr="00983AA4">
        <w:rPr>
          <w:rFonts w:hint="eastAsia"/>
        </w:rPr>
        <w:t>（</w:t>
      </w:r>
      <w:r w:rsidRPr="00983AA4">
        <w:rPr>
          <w:rFonts w:hint="eastAsia"/>
        </w:rPr>
        <w:t>耐震改修計画作成・耐震改修工事</w:t>
      </w:r>
      <w:r w:rsidR="008463CC" w:rsidRPr="00983AA4">
        <w:rPr>
          <w:rFonts w:hint="eastAsia"/>
        </w:rPr>
        <w:t>）</w:t>
      </w:r>
      <w:r w:rsidRPr="00983AA4">
        <w:rPr>
          <w:rFonts w:hint="eastAsia"/>
        </w:rPr>
        <w:t>を中止したいので、諫早市安全・安心住まいづくり支援事業実施規程第</w:t>
      </w:r>
      <w:r w:rsidR="008463CC" w:rsidRPr="00983AA4">
        <w:rPr>
          <w:rFonts w:hint="eastAsia"/>
        </w:rPr>
        <w:t>１４</w:t>
      </w:r>
      <w:r w:rsidRPr="00983AA4">
        <w:rPr>
          <w:rFonts w:hint="eastAsia"/>
        </w:rPr>
        <w:t>条第</w:t>
      </w:r>
      <w:r w:rsidR="008463CC" w:rsidRPr="00983AA4">
        <w:rPr>
          <w:rFonts w:hint="eastAsia"/>
        </w:rPr>
        <w:t>１</w:t>
      </w:r>
      <w:r w:rsidR="00395899" w:rsidRPr="00983AA4">
        <w:rPr>
          <w:rFonts w:hint="eastAsia"/>
        </w:rPr>
        <w:t>項の規定により</w:t>
      </w:r>
      <w:r w:rsidR="00A351FF" w:rsidRPr="00983AA4">
        <w:rPr>
          <w:rFonts w:hint="eastAsia"/>
        </w:rPr>
        <w:t>、</w:t>
      </w:r>
      <w:r w:rsidRPr="00983AA4">
        <w:rPr>
          <w:rFonts w:hint="eastAsia"/>
        </w:rPr>
        <w:t>次のとおり届け出ます。</w:t>
      </w:r>
    </w:p>
    <w:p w14:paraId="04A2AE40" w14:textId="77777777" w:rsidR="00132B60" w:rsidRDefault="00132B60">
      <w:pPr>
        <w:wordWrap w:val="0"/>
        <w:overflowPunct w:val="0"/>
        <w:autoSpaceDE w:val="0"/>
        <w:autoSpaceDN w:val="0"/>
      </w:pPr>
    </w:p>
    <w:p w14:paraId="70038DB0" w14:textId="77777777" w:rsidR="00132B60" w:rsidRDefault="00132B60">
      <w:pPr>
        <w:wordWrap w:val="0"/>
        <w:overflowPunct w:val="0"/>
        <w:autoSpaceDE w:val="0"/>
        <w:autoSpaceDN w:val="0"/>
      </w:pPr>
    </w:p>
    <w:p w14:paraId="535F7ADE" w14:textId="77777777" w:rsidR="00132B60" w:rsidRDefault="008463CC">
      <w:pPr>
        <w:wordWrap w:val="0"/>
        <w:overflowPunct w:val="0"/>
        <w:autoSpaceDE w:val="0"/>
        <w:autoSpaceDN w:val="0"/>
      </w:pPr>
      <w:r>
        <w:rPr>
          <w:rFonts w:hint="eastAsia"/>
        </w:rPr>
        <w:t>１</w:t>
      </w:r>
      <w:r w:rsidR="00132B60">
        <w:rPr>
          <w:rFonts w:hint="eastAsia"/>
        </w:rPr>
        <w:t xml:space="preserve">　住宅の所在地　　長崎県諫早市</w:t>
      </w:r>
    </w:p>
    <w:p w14:paraId="10F98013" w14:textId="77777777" w:rsidR="00132B60" w:rsidRDefault="00132B60">
      <w:pPr>
        <w:wordWrap w:val="0"/>
        <w:overflowPunct w:val="0"/>
        <w:autoSpaceDE w:val="0"/>
        <w:autoSpaceDN w:val="0"/>
      </w:pPr>
    </w:p>
    <w:p w14:paraId="4EB3222F" w14:textId="77777777" w:rsidR="00132B60" w:rsidRDefault="00132B60">
      <w:pPr>
        <w:wordWrap w:val="0"/>
        <w:overflowPunct w:val="0"/>
        <w:autoSpaceDE w:val="0"/>
        <w:autoSpaceDN w:val="0"/>
      </w:pPr>
    </w:p>
    <w:p w14:paraId="49333147" w14:textId="77777777" w:rsidR="00132B60" w:rsidRDefault="008463CC">
      <w:pPr>
        <w:wordWrap w:val="0"/>
        <w:overflowPunct w:val="0"/>
        <w:autoSpaceDE w:val="0"/>
        <w:autoSpaceDN w:val="0"/>
      </w:pPr>
      <w:r>
        <w:rPr>
          <w:rFonts w:hint="eastAsia"/>
        </w:rPr>
        <w:t>２</w:t>
      </w:r>
      <w:r w:rsidR="00132B60">
        <w:rPr>
          <w:rFonts w:hint="eastAsia"/>
        </w:rPr>
        <w:t xml:space="preserve">　住宅の種類</w:t>
      </w:r>
    </w:p>
    <w:p w14:paraId="4BF64037" w14:textId="77777777" w:rsidR="00132B60" w:rsidRDefault="00132B60">
      <w:pPr>
        <w:wordWrap w:val="0"/>
        <w:overflowPunct w:val="0"/>
        <w:autoSpaceDE w:val="0"/>
        <w:autoSpaceDN w:val="0"/>
      </w:pPr>
    </w:p>
    <w:p w14:paraId="410A6C80" w14:textId="77777777" w:rsidR="00132B60" w:rsidRDefault="00132B60">
      <w:pPr>
        <w:wordWrap w:val="0"/>
        <w:overflowPunct w:val="0"/>
        <w:autoSpaceDE w:val="0"/>
        <w:autoSpaceDN w:val="0"/>
      </w:pPr>
    </w:p>
    <w:p w14:paraId="47F14144" w14:textId="77777777" w:rsidR="00132B60" w:rsidRDefault="008463CC">
      <w:pPr>
        <w:wordWrap w:val="0"/>
        <w:overflowPunct w:val="0"/>
        <w:autoSpaceDE w:val="0"/>
        <w:autoSpaceDN w:val="0"/>
      </w:pPr>
      <w:r>
        <w:rPr>
          <w:rFonts w:hint="eastAsia"/>
        </w:rPr>
        <w:t>３</w:t>
      </w:r>
      <w:r w:rsidR="00132B60">
        <w:rPr>
          <w:rFonts w:hint="eastAsia"/>
        </w:rPr>
        <w:t xml:space="preserve">　中止の理由</w:t>
      </w:r>
    </w:p>
    <w:p w14:paraId="0D61B495" w14:textId="77777777" w:rsidR="00132B60" w:rsidRDefault="00132B60">
      <w:pPr>
        <w:wordWrap w:val="0"/>
        <w:overflowPunct w:val="0"/>
        <w:autoSpaceDE w:val="0"/>
        <w:autoSpaceDN w:val="0"/>
      </w:pPr>
    </w:p>
    <w:p w14:paraId="78597AAA" w14:textId="77777777" w:rsidR="00132B60" w:rsidRDefault="00132B60">
      <w:pPr>
        <w:wordWrap w:val="0"/>
        <w:overflowPunct w:val="0"/>
        <w:autoSpaceDE w:val="0"/>
        <w:autoSpaceDN w:val="0"/>
      </w:pPr>
    </w:p>
    <w:p w14:paraId="1BC3B0FD" w14:textId="77777777" w:rsidR="00132B60" w:rsidRDefault="00132B60">
      <w:pPr>
        <w:wordWrap w:val="0"/>
        <w:overflowPunct w:val="0"/>
        <w:autoSpaceDE w:val="0"/>
        <w:autoSpaceDN w:val="0"/>
      </w:pPr>
    </w:p>
    <w:p w14:paraId="3D699CAC" w14:textId="77777777" w:rsidR="00132B60" w:rsidRDefault="00132B60">
      <w:pPr>
        <w:wordWrap w:val="0"/>
        <w:overflowPunct w:val="0"/>
        <w:autoSpaceDE w:val="0"/>
        <w:autoSpaceDN w:val="0"/>
      </w:pPr>
    </w:p>
    <w:p w14:paraId="17AC4642" w14:textId="77777777" w:rsidR="00132B60" w:rsidRDefault="00132B60">
      <w:pPr>
        <w:wordWrap w:val="0"/>
        <w:overflowPunct w:val="0"/>
        <w:autoSpaceDE w:val="0"/>
        <w:autoSpaceDN w:val="0"/>
      </w:pPr>
    </w:p>
    <w:p w14:paraId="4710084D" w14:textId="77777777" w:rsidR="00132B60" w:rsidRDefault="00132B60">
      <w:pPr>
        <w:wordWrap w:val="0"/>
        <w:overflowPunct w:val="0"/>
        <w:autoSpaceDE w:val="0"/>
        <w:autoSpaceDN w:val="0"/>
      </w:pPr>
    </w:p>
    <w:p w14:paraId="4D1B3FE6" w14:textId="77777777" w:rsidR="00132B60" w:rsidRDefault="00132B60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26"/>
      </w:tblGrid>
      <w:tr w:rsidR="00F77D18" w14:paraId="5AFA666C" w14:textId="77777777" w:rsidTr="000B2C9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260" w:type="dxa"/>
            <w:vMerge w:val="restart"/>
            <w:vAlign w:val="center"/>
          </w:tcPr>
          <w:p w14:paraId="296F30CD" w14:textId="77777777" w:rsidR="00F77D18" w:rsidRDefault="00F77D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受付機関</w:t>
            </w:r>
          </w:p>
        </w:tc>
        <w:tc>
          <w:tcPr>
            <w:tcW w:w="2426" w:type="dxa"/>
            <w:vAlign w:val="center"/>
          </w:tcPr>
          <w:p w14:paraId="29AFDE93" w14:textId="77777777" w:rsidR="00F77D18" w:rsidRDefault="00F77D1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</w:t>
            </w:r>
          </w:p>
        </w:tc>
      </w:tr>
      <w:tr w:rsidR="00F77D18" w14:paraId="12431701" w14:textId="77777777" w:rsidTr="000B2C99">
        <w:tblPrEx>
          <w:tblCellMar>
            <w:top w:w="0" w:type="dxa"/>
            <w:bottom w:w="0" w:type="dxa"/>
          </w:tblCellMar>
        </w:tblPrEx>
        <w:trPr>
          <w:cantSplit/>
          <w:trHeight w:val="1963"/>
        </w:trPr>
        <w:tc>
          <w:tcPr>
            <w:tcW w:w="1260" w:type="dxa"/>
            <w:vMerge/>
            <w:vAlign w:val="center"/>
          </w:tcPr>
          <w:p w14:paraId="53381FD7" w14:textId="77777777" w:rsidR="00F77D18" w:rsidRDefault="00F77D1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26" w:type="dxa"/>
            <w:vAlign w:val="center"/>
          </w:tcPr>
          <w:p w14:paraId="2B2A5672" w14:textId="77777777" w:rsidR="00F77D18" w:rsidRDefault="00F77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32D62EB2" w14:textId="77777777" w:rsidR="00132B60" w:rsidRDefault="00132B60">
      <w:pPr>
        <w:wordWrap w:val="0"/>
        <w:overflowPunct w:val="0"/>
        <w:autoSpaceDE w:val="0"/>
        <w:autoSpaceDN w:val="0"/>
      </w:pPr>
    </w:p>
    <w:sectPr w:rsidR="00132B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5494" w14:textId="77777777" w:rsidR="004D0E6A" w:rsidRDefault="004D0E6A" w:rsidP="00AE2A6F">
      <w:r>
        <w:separator/>
      </w:r>
    </w:p>
  </w:endnote>
  <w:endnote w:type="continuationSeparator" w:id="0">
    <w:p w14:paraId="3D54CC38" w14:textId="77777777" w:rsidR="004D0E6A" w:rsidRDefault="004D0E6A" w:rsidP="00A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D9A6" w14:textId="77777777" w:rsidR="004D0E6A" w:rsidRDefault="004D0E6A" w:rsidP="00AE2A6F">
      <w:r>
        <w:separator/>
      </w:r>
    </w:p>
  </w:footnote>
  <w:footnote w:type="continuationSeparator" w:id="0">
    <w:p w14:paraId="5F52F6F7" w14:textId="77777777" w:rsidR="004D0E6A" w:rsidRDefault="004D0E6A" w:rsidP="00A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60"/>
    <w:rsid w:val="00066E7A"/>
    <w:rsid w:val="0007113E"/>
    <w:rsid w:val="000B2C99"/>
    <w:rsid w:val="000E6CC2"/>
    <w:rsid w:val="00132B60"/>
    <w:rsid w:val="00165E05"/>
    <w:rsid w:val="002C16FD"/>
    <w:rsid w:val="00395899"/>
    <w:rsid w:val="00494D2D"/>
    <w:rsid w:val="004D0E6A"/>
    <w:rsid w:val="006D3308"/>
    <w:rsid w:val="007144DC"/>
    <w:rsid w:val="008463CC"/>
    <w:rsid w:val="00983AA4"/>
    <w:rsid w:val="00A351FF"/>
    <w:rsid w:val="00AE2A6F"/>
    <w:rsid w:val="00B01172"/>
    <w:rsid w:val="00B10BB7"/>
    <w:rsid w:val="00B94DE8"/>
    <w:rsid w:val="00C24A08"/>
    <w:rsid w:val="00C37C10"/>
    <w:rsid w:val="00CB0A9B"/>
    <w:rsid w:val="00CF18CF"/>
    <w:rsid w:val="00D56A83"/>
    <w:rsid w:val="00DB3675"/>
    <w:rsid w:val="00DC5F81"/>
    <w:rsid w:val="00E171D2"/>
    <w:rsid w:val="00E4505E"/>
    <w:rsid w:val="00F77D18"/>
    <w:rsid w:val="00F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F2CBF"/>
  <w14:defaultImageDpi w14:val="0"/>
  <w15:docId w15:val="{3CC42CFB-6B48-4BD4-A27B-D36582AA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様式第7号(第14条関係)</dc:title>
  <dc:subject/>
  <dc:creator>(株)ぎょうせい</dc:creator>
  <cp:keywords/>
  <dc:description/>
  <cp:lastModifiedBy>垣内　大知</cp:lastModifiedBy>
  <cp:revision>2</cp:revision>
  <dcterms:created xsi:type="dcterms:W3CDTF">2026-03-16T06:58:00Z</dcterms:created>
  <dcterms:modified xsi:type="dcterms:W3CDTF">2026-03-16T06:58:00Z</dcterms:modified>
</cp:coreProperties>
</file>