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036E" w14:textId="77777777" w:rsidR="00291DF6" w:rsidRDefault="00291DF6">
      <w:pPr>
        <w:wordWrap w:val="0"/>
        <w:overflowPunct w:val="0"/>
        <w:autoSpaceDE w:val="0"/>
        <w:autoSpaceDN w:val="0"/>
      </w:pPr>
      <w:bookmarkStart w:id="0" w:name="OLE_LINK1"/>
      <w:r>
        <w:rPr>
          <w:rFonts w:hint="eastAsia"/>
        </w:rPr>
        <w:t>様式第</w:t>
      </w:r>
      <w:r w:rsidR="004918C2">
        <w:rPr>
          <w:rFonts w:hint="eastAsia"/>
        </w:rPr>
        <w:t>１</w:t>
      </w:r>
      <w:r>
        <w:rPr>
          <w:rFonts w:hint="eastAsia"/>
        </w:rPr>
        <w:t>号</w:t>
      </w:r>
      <w:r w:rsidR="004918C2">
        <w:rPr>
          <w:rFonts w:hint="eastAsia"/>
        </w:rPr>
        <w:t>（</w:t>
      </w:r>
      <w:r>
        <w:rPr>
          <w:rFonts w:hint="eastAsia"/>
        </w:rPr>
        <w:t>第</w:t>
      </w:r>
      <w:r w:rsidR="004918C2">
        <w:rPr>
          <w:rFonts w:hint="eastAsia"/>
        </w:rPr>
        <w:t>５</w:t>
      </w:r>
      <w:r>
        <w:rPr>
          <w:rFonts w:hint="eastAsia"/>
        </w:rPr>
        <w:t>条関係</w:t>
      </w:r>
      <w:r w:rsidR="004918C2">
        <w:rPr>
          <w:rFonts w:hint="eastAsia"/>
        </w:rPr>
        <w:t>）</w:t>
      </w:r>
    </w:p>
    <w:p w14:paraId="0A685042" w14:textId="77777777" w:rsidR="00F538DB" w:rsidRPr="00F538DB" w:rsidRDefault="00F538DB" w:rsidP="00F538DB">
      <w:pPr>
        <w:overflowPunct w:val="0"/>
        <w:autoSpaceDE w:val="0"/>
        <w:autoSpaceDN w:val="0"/>
        <w:ind w:right="-1"/>
      </w:pPr>
      <w:r>
        <w:rPr>
          <w:rFonts w:hint="eastAsia"/>
        </w:rPr>
        <w:t xml:space="preserve">　　　　　　　　　　　　　　　　　　　　　　　　　　　　　</w:t>
      </w:r>
      <w:r w:rsidR="00967B0B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p w14:paraId="5EDB976B" w14:textId="77777777" w:rsidR="00291DF6" w:rsidRDefault="00291D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様</w:t>
      </w:r>
    </w:p>
    <w:p w14:paraId="294CBA7D" w14:textId="77777777" w:rsidR="00291DF6" w:rsidRDefault="00F538DB" w:rsidP="00F538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291DF6">
        <w:rPr>
          <w:rFonts w:hint="eastAsia"/>
        </w:rPr>
        <w:t xml:space="preserve">申込者住所　　　　　　　　　　　　</w:t>
      </w:r>
    </w:p>
    <w:p w14:paraId="7F9B2659" w14:textId="77777777" w:rsidR="00291DF6" w:rsidRDefault="00F538DB" w:rsidP="00F538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291DF6">
        <w:rPr>
          <w:rFonts w:hint="eastAsia"/>
        </w:rPr>
        <w:t xml:space="preserve">氏名　　　　　　　　　　</w:t>
      </w:r>
      <w:r w:rsidR="00234EE7" w:rsidRPr="00967B0B">
        <w:rPr>
          <w:rFonts w:hint="eastAsia"/>
        </w:rPr>
        <w:t xml:space="preserve">　</w:t>
      </w:r>
      <w:r w:rsidR="00291DF6">
        <w:rPr>
          <w:rFonts w:hint="eastAsia"/>
        </w:rPr>
        <w:t xml:space="preserve">　</w:t>
      </w:r>
    </w:p>
    <w:p w14:paraId="7E1B1578" w14:textId="77777777" w:rsidR="00291DF6" w:rsidRDefault="00F538DB" w:rsidP="00F538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291DF6">
        <w:rPr>
          <w:rFonts w:hint="eastAsia"/>
        </w:rPr>
        <w:t xml:space="preserve">電話　　　　　　　　　　　　</w:t>
      </w:r>
    </w:p>
    <w:p w14:paraId="7013A795" w14:textId="77777777" w:rsidR="00291DF6" w:rsidRDefault="00291DF6">
      <w:pPr>
        <w:wordWrap w:val="0"/>
        <w:overflowPunct w:val="0"/>
        <w:autoSpaceDE w:val="0"/>
        <w:autoSpaceDN w:val="0"/>
      </w:pPr>
    </w:p>
    <w:p w14:paraId="3D10FD3C" w14:textId="77777777" w:rsidR="00291DF6" w:rsidRDefault="00291DF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木造住宅耐震診断申込書</w:t>
      </w:r>
    </w:p>
    <w:p w14:paraId="4FCFB53F" w14:textId="77777777" w:rsidR="00291DF6" w:rsidRDefault="00291DF6">
      <w:pPr>
        <w:wordWrap w:val="0"/>
        <w:overflowPunct w:val="0"/>
        <w:autoSpaceDE w:val="0"/>
        <w:autoSpaceDN w:val="0"/>
      </w:pPr>
    </w:p>
    <w:p w14:paraId="6E69128B" w14:textId="77777777" w:rsidR="00291DF6" w:rsidRDefault="00291D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私が現在</w:t>
      </w:r>
      <w:r w:rsidR="003F0450" w:rsidRPr="00967B0B">
        <w:rPr>
          <w:rFonts w:hint="eastAsia"/>
        </w:rPr>
        <w:t>所有</w:t>
      </w:r>
      <w:r w:rsidRPr="00967B0B">
        <w:rPr>
          <w:rFonts w:hint="eastAsia"/>
        </w:rPr>
        <w:t>し、</w:t>
      </w:r>
      <w:r w:rsidR="001011DF" w:rsidRPr="00967B0B">
        <w:rPr>
          <w:rFonts w:hint="eastAsia"/>
        </w:rPr>
        <w:t>及び</w:t>
      </w:r>
      <w:r w:rsidR="003F0450" w:rsidRPr="00967B0B">
        <w:rPr>
          <w:rFonts w:hint="eastAsia"/>
        </w:rPr>
        <w:t>居住</w:t>
      </w:r>
      <w:r w:rsidRPr="00967B0B">
        <w:rPr>
          <w:rFonts w:hint="eastAsia"/>
        </w:rPr>
        <w:t>している</w:t>
      </w:r>
      <w:r>
        <w:rPr>
          <w:rFonts w:hint="eastAsia"/>
        </w:rPr>
        <w:t>住宅の耐震診断を受けたいので、諫早市安全・安心住まいづくり支援事業実施規程第</w:t>
      </w:r>
      <w:r w:rsidR="0035092B">
        <w:rPr>
          <w:rFonts w:hint="eastAsia"/>
        </w:rPr>
        <w:t>５</w:t>
      </w:r>
      <w:r>
        <w:rPr>
          <w:rFonts w:hint="eastAsia"/>
        </w:rPr>
        <w:t>条第</w:t>
      </w:r>
      <w:r w:rsidR="0035092B">
        <w:rPr>
          <w:rFonts w:hint="eastAsia"/>
        </w:rPr>
        <w:t>１</w:t>
      </w:r>
      <w:r>
        <w:rPr>
          <w:rFonts w:hint="eastAsia"/>
        </w:rPr>
        <w:t>項の規定により申し込みます。</w:t>
      </w:r>
    </w:p>
    <w:p w14:paraId="4FF94479" w14:textId="77777777" w:rsidR="00291DF6" w:rsidRDefault="00291D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なお、対象住宅を確認するために諫早市が私に係る固定資産課税台帳、住民基本台帳等について照合を行うことに同意します。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090"/>
        <w:gridCol w:w="6979"/>
      </w:tblGrid>
      <w:tr w:rsidR="00291DF6" w14:paraId="1DD5288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C4B80A" w14:textId="77777777" w:rsidR="00291DF6" w:rsidRDefault="004918C2" w:rsidP="004918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１）</w:t>
            </w:r>
            <w:r w:rsidR="00291DF6">
              <w:rPr>
                <w:rFonts w:hint="eastAsia"/>
              </w:rPr>
              <w:t>住宅の概要</w:t>
            </w:r>
          </w:p>
        </w:tc>
      </w:tr>
      <w:tr w:rsidR="00291DF6" w14:paraId="71254492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581B006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vAlign w:val="center"/>
          </w:tcPr>
          <w:p w14:paraId="2B4A80E4" w14:textId="77777777" w:rsidR="00291DF6" w:rsidRDefault="00291DF6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79" w:type="dxa"/>
            <w:tcBorders>
              <w:right w:val="single" w:sz="12" w:space="0" w:color="auto"/>
            </w:tcBorders>
          </w:tcPr>
          <w:p w14:paraId="643F72D5" w14:textId="77777777" w:rsidR="00291DF6" w:rsidRDefault="00291DF6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長崎県諫早市</w:t>
            </w:r>
          </w:p>
        </w:tc>
      </w:tr>
      <w:tr w:rsidR="00291DF6" w14:paraId="58AA9863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DC48428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0" w:type="dxa"/>
            <w:vAlign w:val="center"/>
          </w:tcPr>
          <w:p w14:paraId="370EDAC2" w14:textId="77777777" w:rsidR="00291DF6" w:rsidRDefault="00291DF6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工法</w:t>
            </w:r>
          </w:p>
        </w:tc>
        <w:tc>
          <w:tcPr>
            <w:tcW w:w="6979" w:type="dxa"/>
            <w:tcBorders>
              <w:right w:val="single" w:sz="12" w:space="0" w:color="auto"/>
            </w:tcBorders>
          </w:tcPr>
          <w:p w14:paraId="4FEB115A" w14:textId="77777777" w:rsidR="00291DF6" w:rsidRDefault="00291DF6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□在来軸組工法　　　　　　□伝統的工法</w:t>
            </w:r>
          </w:p>
          <w:p w14:paraId="0805917A" w14:textId="77777777" w:rsidR="00291DF6" w:rsidRDefault="00291DF6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□枠組壁工法</w:t>
            </w:r>
          </w:p>
        </w:tc>
      </w:tr>
      <w:tr w:rsidR="00291DF6" w14:paraId="2179F37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3A4E81B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0" w:type="dxa"/>
            <w:vAlign w:val="center"/>
          </w:tcPr>
          <w:p w14:paraId="08691AFF" w14:textId="77777777" w:rsidR="00291DF6" w:rsidRDefault="00291D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979" w:type="dxa"/>
            <w:tcBorders>
              <w:right w:val="single" w:sz="12" w:space="0" w:color="auto"/>
            </w:tcBorders>
            <w:vAlign w:val="center"/>
          </w:tcPr>
          <w:p w14:paraId="433D4B2E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□専用住宅　　□併用住宅　※過半が住宅の用に供するものに限る。</w:t>
            </w:r>
          </w:p>
        </w:tc>
      </w:tr>
      <w:tr w:rsidR="00291DF6" w14:paraId="3B3E771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E7CCD5A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0" w:type="dxa"/>
            <w:vAlign w:val="center"/>
          </w:tcPr>
          <w:p w14:paraId="74DEE257" w14:textId="77777777" w:rsidR="00291DF6" w:rsidRDefault="00291D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建設年月</w:t>
            </w:r>
          </w:p>
        </w:tc>
        <w:tc>
          <w:tcPr>
            <w:tcW w:w="6979" w:type="dxa"/>
            <w:tcBorders>
              <w:right w:val="single" w:sz="12" w:space="0" w:color="auto"/>
            </w:tcBorders>
            <w:vAlign w:val="center"/>
          </w:tcPr>
          <w:p w14:paraId="259E0BFC" w14:textId="77777777" w:rsidR="00291DF6" w:rsidRDefault="00291DF6" w:rsidP="00DD0F8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　　年　　　月　　　　　　　　　　　　　　　　　　　注</w:t>
            </w:r>
            <w:r w:rsidR="004918C2">
              <w:rPr>
                <w:rFonts w:hint="eastAsia"/>
              </w:rPr>
              <w:t>１</w:t>
            </w:r>
          </w:p>
        </w:tc>
      </w:tr>
      <w:tr w:rsidR="00291DF6" w14:paraId="505ADAC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66AD40A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0" w:type="dxa"/>
            <w:vAlign w:val="center"/>
          </w:tcPr>
          <w:p w14:paraId="2B55700E" w14:textId="77777777" w:rsidR="00291DF6" w:rsidRDefault="00291D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979" w:type="dxa"/>
            <w:tcBorders>
              <w:right w:val="single" w:sz="12" w:space="0" w:color="auto"/>
            </w:tcBorders>
            <w:vAlign w:val="center"/>
          </w:tcPr>
          <w:p w14:paraId="07B89C8F" w14:textId="77777777" w:rsidR="00291DF6" w:rsidRDefault="00291DF6" w:rsidP="004918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□平家建て　　□</w:t>
            </w:r>
            <w:r w:rsidR="004918C2">
              <w:rPr>
                <w:rFonts w:hint="eastAsia"/>
              </w:rPr>
              <w:t>２</w:t>
            </w:r>
            <w:r>
              <w:rPr>
                <w:rFonts w:hint="eastAsia"/>
              </w:rPr>
              <w:t>階建て　　□</w:t>
            </w:r>
            <w:r w:rsidR="0055400D">
              <w:rPr>
                <w:rFonts w:hint="eastAsia"/>
              </w:rPr>
              <w:t>３</w:t>
            </w:r>
            <w:r>
              <w:rPr>
                <w:rFonts w:hint="eastAsia"/>
              </w:rPr>
              <w:t>階建て</w:t>
            </w:r>
          </w:p>
        </w:tc>
      </w:tr>
      <w:tr w:rsidR="00291DF6" w14:paraId="532DE6A9" w14:textId="77777777">
        <w:tblPrEx>
          <w:tblCellMar>
            <w:top w:w="0" w:type="dxa"/>
            <w:bottom w:w="0" w:type="dxa"/>
          </w:tblCellMar>
        </w:tblPrEx>
        <w:trPr>
          <w:cantSplit/>
          <w:trHeight w:val="1475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14:paraId="48874940" w14:textId="77777777" w:rsidR="00291DF6" w:rsidRDefault="004918C2" w:rsidP="004918C2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２）</w:t>
            </w:r>
            <w:r w:rsidR="00291DF6">
              <w:rPr>
                <w:rFonts w:hint="eastAsia"/>
                <w:spacing w:val="11"/>
              </w:rPr>
              <w:t>添付書</w:t>
            </w:r>
            <w:r w:rsidR="00291DF6">
              <w:rPr>
                <w:rFonts w:hint="eastAsia"/>
              </w:rPr>
              <w:t>類</w:t>
            </w:r>
          </w:p>
        </w:tc>
        <w:tc>
          <w:tcPr>
            <w:tcW w:w="6979" w:type="dxa"/>
            <w:tcBorders>
              <w:right w:val="single" w:sz="12" w:space="0" w:color="auto"/>
            </w:tcBorders>
            <w:vAlign w:val="center"/>
          </w:tcPr>
          <w:p w14:paraId="0911F0FF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□案内図</w:t>
            </w:r>
          </w:p>
          <w:p w14:paraId="10572AD3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□確認通知書</w:t>
            </w:r>
            <w:r w:rsidR="004918C2">
              <w:rPr>
                <w:rFonts w:hint="eastAsia"/>
              </w:rPr>
              <w:t>（</w:t>
            </w:r>
            <w:r>
              <w:rPr>
                <w:rFonts w:hint="eastAsia"/>
              </w:rPr>
              <w:t>写</w:t>
            </w:r>
            <w:r w:rsidR="004918C2">
              <w:rPr>
                <w:rFonts w:hint="eastAsia"/>
              </w:rPr>
              <w:t>）</w:t>
            </w:r>
            <w:r>
              <w:rPr>
                <w:rFonts w:hint="eastAsia"/>
              </w:rPr>
              <w:t>又は建設年月の確認の為の図書</w:t>
            </w:r>
          </w:p>
          <w:p w14:paraId="7B129F5D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□市税完納証明書</w:t>
            </w:r>
          </w:p>
          <w:p w14:paraId="1478B444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□国民健康保険料完納証明書</w:t>
            </w:r>
          </w:p>
          <w:p w14:paraId="75A84361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□その他市長が必要とする書類</w:t>
            </w:r>
          </w:p>
        </w:tc>
      </w:tr>
      <w:tr w:rsidR="00291DF6" w14:paraId="09747610" w14:textId="77777777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6B624" w14:textId="77777777" w:rsidR="00291DF6" w:rsidRDefault="004918C2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３）</w:t>
            </w:r>
            <w:r w:rsidR="00291DF6">
              <w:rPr>
                <w:rFonts w:hint="eastAsia"/>
                <w:spacing w:val="244"/>
              </w:rPr>
              <w:t>備</w:t>
            </w:r>
            <w:r w:rsidR="00291DF6">
              <w:rPr>
                <w:rFonts w:hint="eastAsia"/>
              </w:rPr>
              <w:t>考</w:t>
            </w:r>
          </w:p>
          <w:p w14:paraId="6DB64743" w14:textId="77777777" w:rsidR="00291DF6" w:rsidRDefault="00291DF6" w:rsidP="004918C2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</w:rPr>
              <w:t>注</w:t>
            </w:r>
            <w:r w:rsidR="004918C2">
              <w:rPr>
                <w:rFonts w:hint="eastAsia"/>
              </w:rPr>
              <w:t>２</w:t>
            </w:r>
          </w:p>
        </w:tc>
        <w:tc>
          <w:tcPr>
            <w:tcW w:w="69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8BA6C" w14:textId="77777777" w:rsidR="00291DF6" w:rsidRDefault="00291D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E1F976" w14:textId="77777777" w:rsidR="00291DF6" w:rsidRDefault="00291DF6">
      <w:pPr>
        <w:wordWrap w:val="0"/>
        <w:overflowPunct w:val="0"/>
        <w:autoSpaceDE w:val="0"/>
        <w:autoSpaceDN w:val="0"/>
      </w:pPr>
      <w:r>
        <w:rPr>
          <w:rFonts w:hint="eastAsia"/>
        </w:rPr>
        <w:t>注</w:t>
      </w:r>
      <w:r w:rsidR="004918C2">
        <w:rPr>
          <w:rFonts w:hint="eastAsia"/>
        </w:rPr>
        <w:t>１）</w:t>
      </w:r>
      <w:r>
        <w:rPr>
          <w:rFonts w:hint="eastAsia"/>
        </w:rPr>
        <w:t>増築等を行っている場合、建設年月は最初に行った工事年月を記入してください。</w:t>
      </w:r>
    </w:p>
    <w:p w14:paraId="1F2BFFCE" w14:textId="77777777" w:rsidR="00291DF6" w:rsidRDefault="00291DF6">
      <w:pPr>
        <w:wordWrap w:val="0"/>
        <w:overflowPunct w:val="0"/>
        <w:autoSpaceDE w:val="0"/>
        <w:autoSpaceDN w:val="0"/>
      </w:pPr>
      <w:r>
        <w:rPr>
          <w:rFonts w:hint="eastAsia"/>
        </w:rPr>
        <w:t>注</w:t>
      </w:r>
      <w:r w:rsidR="004918C2">
        <w:rPr>
          <w:rFonts w:hint="eastAsia"/>
        </w:rPr>
        <w:t>２）</w:t>
      </w:r>
      <w:r>
        <w:rPr>
          <w:rFonts w:hint="eastAsia"/>
        </w:rPr>
        <w:t>診断に関し、特に伝えておきたいことがあれば記入してください。</w:t>
      </w:r>
    </w:p>
    <w:p w14:paraId="760156CD" w14:textId="77777777" w:rsidR="00967B0B" w:rsidRDefault="00967B0B">
      <w:pPr>
        <w:wordWrap w:val="0"/>
        <w:overflowPunct w:val="0"/>
        <w:autoSpaceDE w:val="0"/>
        <w:autoSpaceDN w:val="0"/>
      </w:pPr>
    </w:p>
    <w:p w14:paraId="2C6BF5ED" w14:textId="77777777" w:rsidR="00967B0B" w:rsidRDefault="00967B0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2277"/>
      </w:tblGrid>
      <w:tr w:rsidR="003F0450" w14:paraId="46E27CD8" w14:textId="77777777" w:rsidTr="002D7EF1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600" w:type="dxa"/>
            <w:vMerge w:val="restart"/>
            <w:vAlign w:val="center"/>
          </w:tcPr>
          <w:p w14:paraId="44C65DE3" w14:textId="77777777" w:rsidR="003F0450" w:rsidRDefault="003F04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277" w:type="dxa"/>
            <w:vAlign w:val="center"/>
          </w:tcPr>
          <w:p w14:paraId="090CB0AC" w14:textId="77777777" w:rsidR="003F0450" w:rsidRDefault="003F045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3F0450" w14:paraId="38427094" w14:textId="77777777" w:rsidTr="002D7EF1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600" w:type="dxa"/>
            <w:vMerge/>
            <w:vAlign w:val="center"/>
          </w:tcPr>
          <w:p w14:paraId="79DC3372" w14:textId="77777777" w:rsidR="003F0450" w:rsidRDefault="003F045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7" w:type="dxa"/>
            <w:vAlign w:val="center"/>
          </w:tcPr>
          <w:p w14:paraId="0FAE9979" w14:textId="77777777" w:rsidR="003F0450" w:rsidRDefault="003F04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67E5AB64" w14:textId="77777777" w:rsidR="00291DF6" w:rsidRDefault="00291DF6">
      <w:pPr>
        <w:wordWrap w:val="0"/>
        <w:overflowPunct w:val="0"/>
        <w:autoSpaceDE w:val="0"/>
        <w:autoSpaceDN w:val="0"/>
      </w:pPr>
    </w:p>
    <w:sectPr w:rsidR="00291DF6" w:rsidSect="005E5D82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2DB1" w14:textId="77777777" w:rsidR="00B91F20" w:rsidRDefault="00B91F20" w:rsidP="00AE2A6F">
      <w:r>
        <w:separator/>
      </w:r>
    </w:p>
  </w:endnote>
  <w:endnote w:type="continuationSeparator" w:id="0">
    <w:p w14:paraId="2E3DA390" w14:textId="77777777" w:rsidR="00B91F20" w:rsidRDefault="00B91F20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B865" w14:textId="77777777" w:rsidR="00B91F20" w:rsidRDefault="00B91F20" w:rsidP="00AE2A6F">
      <w:r>
        <w:separator/>
      </w:r>
    </w:p>
  </w:footnote>
  <w:footnote w:type="continuationSeparator" w:id="0">
    <w:p w14:paraId="703B2FD5" w14:textId="77777777" w:rsidR="00B91F20" w:rsidRDefault="00B91F20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6"/>
    <w:rsid w:val="000A4316"/>
    <w:rsid w:val="001011DF"/>
    <w:rsid w:val="00124655"/>
    <w:rsid w:val="001474E9"/>
    <w:rsid w:val="00234EE7"/>
    <w:rsid w:val="00291DF6"/>
    <w:rsid w:val="002D7EF1"/>
    <w:rsid w:val="0035092B"/>
    <w:rsid w:val="00377C2E"/>
    <w:rsid w:val="003A1C9A"/>
    <w:rsid w:val="003D74F9"/>
    <w:rsid w:val="003F0450"/>
    <w:rsid w:val="00465B98"/>
    <w:rsid w:val="004764B0"/>
    <w:rsid w:val="004918C2"/>
    <w:rsid w:val="0055400D"/>
    <w:rsid w:val="00571AF7"/>
    <w:rsid w:val="005E5D82"/>
    <w:rsid w:val="00613FCF"/>
    <w:rsid w:val="00637695"/>
    <w:rsid w:val="006E55C2"/>
    <w:rsid w:val="00730BE3"/>
    <w:rsid w:val="00833945"/>
    <w:rsid w:val="00887372"/>
    <w:rsid w:val="00967B0B"/>
    <w:rsid w:val="00997820"/>
    <w:rsid w:val="00A12CAD"/>
    <w:rsid w:val="00AB15DB"/>
    <w:rsid w:val="00AE2A6F"/>
    <w:rsid w:val="00AE470B"/>
    <w:rsid w:val="00B91F20"/>
    <w:rsid w:val="00C67DAE"/>
    <w:rsid w:val="00CA200B"/>
    <w:rsid w:val="00CF5159"/>
    <w:rsid w:val="00DD0F8B"/>
    <w:rsid w:val="00F538DB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C55DC"/>
  <w14:defaultImageDpi w14:val="0"/>
  <w15:docId w15:val="{41AC4592-B5FC-410B-B70C-78EEB3E7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垣内　大知</cp:lastModifiedBy>
  <cp:revision>2</cp:revision>
  <cp:lastPrinted>2007-07-31T08:44:00Z</cp:lastPrinted>
  <dcterms:created xsi:type="dcterms:W3CDTF">2026-03-16T06:55:00Z</dcterms:created>
  <dcterms:modified xsi:type="dcterms:W3CDTF">2026-03-16T06:55:00Z</dcterms:modified>
</cp:coreProperties>
</file>