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BE" w:rsidRDefault="00AF1C31" w:rsidP="008A2FBE">
      <w:pPr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-90170</wp:posOffset>
                </wp:positionV>
                <wp:extent cx="5854065" cy="981075"/>
                <wp:effectExtent l="0" t="0" r="1333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065" cy="981075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0C2" w:rsidRPr="000740C2" w:rsidRDefault="000740C2" w:rsidP="000740C2">
                            <w:pPr>
                              <w:pStyle w:val="RestaurantName"/>
                              <w:spacing w:line="20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pacing w:val="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40C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いさはや</w:t>
                            </w:r>
                            <w:r w:rsidRPr="000740C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pacing w:val="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暮らし</w:t>
                            </w:r>
                            <w:r w:rsidRPr="000740C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</w:t>
                            </w:r>
                            <w:r w:rsidRPr="000740C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pacing w:val="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宿泊費</w:t>
                            </w:r>
                            <w:r w:rsidRPr="000740C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補助金</w:t>
                            </w:r>
                          </w:p>
                          <w:p w:rsidR="00484C39" w:rsidRPr="000740C2" w:rsidRDefault="00484C39" w:rsidP="000740C2">
                            <w:pPr>
                              <w:pStyle w:val="RestaurantName"/>
                              <w:spacing w:line="20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pacing w:val="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40C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0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アンケート</w:t>
                            </w:r>
                          </w:p>
                          <w:p w:rsidR="00484C39" w:rsidRPr="00484C39" w:rsidRDefault="00484C39" w:rsidP="000740C2">
                            <w:pPr>
                              <w:spacing w:line="20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19.15pt;margin-top:-7.1pt;width:460.9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" filled="f" strokecolor="#c0504d [3205]" strokeweight="1pt">
                <v:stroke dashstyle="3 1"/>
                <v:textbox>
                  <w:txbxContent>
                    <w:p w:rsidR="000740C2" w:rsidRPr="000740C2" w:rsidRDefault="000740C2" w:rsidP="000740C2">
                      <w:pPr>
                        <w:pStyle w:val="RestaurantName"/>
                        <w:spacing w:line="200" w:lineRule="atLeast"/>
                        <w:rPr>
                          <w:rFonts w:ascii="ＭＳ Ｐゴシック" w:eastAsia="ＭＳ Ｐゴシック" w:hAnsi="ＭＳ Ｐゴシック"/>
                          <w:color w:val="FF0000"/>
                          <w:spacing w:val="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40C2"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いさはや</w:t>
                      </w:r>
                      <w:r w:rsidRPr="000740C2">
                        <w:rPr>
                          <w:rFonts w:ascii="ＭＳ Ｐゴシック" w:eastAsia="ＭＳ Ｐゴシック" w:hAnsi="ＭＳ Ｐゴシック"/>
                          <w:color w:val="FF0000"/>
                          <w:spacing w:val="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暮らし</w:t>
                      </w:r>
                      <w:r w:rsidRPr="000740C2"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</w:t>
                      </w:r>
                      <w:r w:rsidRPr="000740C2">
                        <w:rPr>
                          <w:rFonts w:ascii="ＭＳ Ｐゴシック" w:eastAsia="ＭＳ Ｐゴシック" w:hAnsi="ＭＳ Ｐゴシック"/>
                          <w:color w:val="FF0000"/>
                          <w:spacing w:val="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宿泊費</w:t>
                      </w:r>
                      <w:r w:rsidRPr="000740C2"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補助金</w:t>
                      </w:r>
                    </w:p>
                    <w:p w:rsidR="00484C39" w:rsidRPr="000740C2" w:rsidRDefault="00484C39" w:rsidP="000740C2">
                      <w:pPr>
                        <w:pStyle w:val="RestaurantName"/>
                        <w:spacing w:line="200" w:lineRule="atLeast"/>
                        <w:rPr>
                          <w:rFonts w:ascii="ＭＳ Ｐゴシック" w:eastAsia="ＭＳ Ｐゴシック" w:hAnsi="ＭＳ Ｐゴシック"/>
                          <w:color w:val="FF0000"/>
                          <w:spacing w:val="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40C2"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0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アンケート</w:t>
                      </w:r>
                    </w:p>
                    <w:p w:rsidR="00484C39" w:rsidRPr="00484C39" w:rsidRDefault="00484C39" w:rsidP="000740C2">
                      <w:pPr>
                        <w:spacing w:line="200" w:lineRule="atLeas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02B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342900</wp:posOffset>
                </wp:positionV>
                <wp:extent cx="6324600" cy="10144125"/>
                <wp:effectExtent l="0" t="0" r="19050" b="285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144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4C39" w:rsidRDefault="00484C39" w:rsidP="00F14230">
                            <w:pPr>
                              <w:pStyle w:val="Introduction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  <w:p w:rsidR="000740C2" w:rsidRDefault="00484C39" w:rsidP="00F14230">
                            <w:pPr>
                              <w:pStyle w:val="Introduction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br/>
                            </w:r>
                          </w:p>
                          <w:p w:rsidR="00FD58D2" w:rsidRPr="00F14230" w:rsidRDefault="000740C2" w:rsidP="0072018A">
                            <w:pPr>
                              <w:pStyle w:val="Introduction"/>
                              <w:ind w:leftChars="100" w:left="24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この度は、本補助金</w:t>
                            </w:r>
                            <w:r w:rsidR="00186A0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の</w:t>
                            </w:r>
                            <w:r w:rsidR="00FD58D2" w:rsidRPr="00F1423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ご活用ありがとうございました。アンケ―トへのご協力を宜しくお願いします。</w:t>
                            </w:r>
                            <w:r w:rsidR="00186A0F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br/>
                            </w:r>
                            <w:r w:rsidR="002F25FA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頂いたご意見をもとに</w:t>
                            </w:r>
                            <w:r w:rsidR="002F25FA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、</w:t>
                            </w:r>
                            <w:r w:rsidR="00F14230" w:rsidRPr="00F1423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本事業のブラッシュアップ</w:t>
                            </w:r>
                            <w:r w:rsidR="00F14230" w:rsidRPr="00F14230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や</w:t>
                            </w:r>
                            <w:r w:rsidR="00F14230" w:rsidRPr="00F1423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移住定住</w:t>
                            </w:r>
                            <w:r w:rsidR="00F14230" w:rsidRPr="00F14230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に</w:t>
                            </w:r>
                            <w:r w:rsidR="00F14230" w:rsidRPr="00F1423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係る</w:t>
                            </w:r>
                            <w:r w:rsidR="00FD58D2" w:rsidRPr="00F1423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事業</w:t>
                            </w:r>
                            <w:r w:rsidR="00F14230" w:rsidRPr="00F1423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の</w:t>
                            </w:r>
                            <w:r w:rsidR="002F25FA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改善を図っていき</w:t>
                            </w:r>
                            <w:r w:rsidR="002F25FA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ます</w:t>
                            </w:r>
                            <w:r w:rsidR="00FD58D2" w:rsidRPr="00F1423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。</w:t>
                            </w:r>
                          </w:p>
                          <w:p w:rsidR="006A1531" w:rsidRDefault="00FD58D2" w:rsidP="006A1531">
                            <w:pPr>
                              <w:pStyle w:val="QuestionGeneric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1A13F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本</w:t>
                            </w:r>
                            <w:r w:rsidR="00484C39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支援</w:t>
                            </w:r>
                            <w:r w:rsidRPr="001A13F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金の存在をどこで知りましたか？</w:t>
                            </w:r>
                            <w:r w:rsidR="0077444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＜複数選択可＞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6A1531" w:rsidRPr="006A1531" w:rsidRDefault="006A1531" w:rsidP="006A1531">
                            <w:pPr>
                              <w:pStyle w:val="QuestionGeneric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本市</w:t>
                            </w:r>
                            <w:r w:rsidRP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滞在期間中に行った</w:t>
                            </w:r>
                            <w:r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活動を</w:t>
                            </w:r>
                            <w:r w:rsidRP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お答えください</w:t>
                            </w:r>
                            <w:r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  <w:r w:rsidR="00D76FE7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＜複数選択可＞</w:t>
                            </w:r>
                            <w:r w:rsidR="00D76FE7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  <w:r w:rsidRP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P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P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 w:rsidRP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6A1531" w:rsidRPr="006A1531" w:rsidRDefault="00484C39" w:rsidP="006A1531">
                            <w:pPr>
                              <w:pStyle w:val="QuestionGeneric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本支援</w:t>
                            </w:r>
                            <w:r w:rsidR="00FD58D2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金は移住</w:t>
                            </w:r>
                            <w:r w:rsidR="000740C2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を</w:t>
                            </w:r>
                            <w:r w:rsidR="000740C2" w:rsidRP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検討する</w:t>
                            </w:r>
                            <w:r w:rsidR="00FD58D2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後押し</w:t>
                            </w:r>
                            <w:r w:rsidR="00D940E0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や</w:t>
                            </w:r>
                            <w:r w:rsidR="00FD3B29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手助け</w:t>
                            </w:r>
                            <w:r w:rsidR="00FD58D2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となりましたか？</w:t>
                            </w:r>
                            <w:r w:rsidR="006145E5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＜</w:t>
                            </w:r>
                            <w:r w:rsidR="00225EC6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５段階評価・理由</w:t>
                            </w:r>
                            <w:r w:rsidR="00225EC6" w:rsidRPr="006A1531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t>任意記入</w:t>
                            </w:r>
                            <w:r w:rsidR="00225EC6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＞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</w:p>
                          <w:p w:rsidR="006A1531" w:rsidRPr="006A1531" w:rsidRDefault="00484C39" w:rsidP="006A1531">
                            <w:pPr>
                              <w:pStyle w:val="QuestionGeneric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本支援金</w:t>
                            </w:r>
                            <w:r w:rsidR="00147720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の金</w:t>
                            </w:r>
                            <w:r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額</w:t>
                            </w:r>
                            <w:r w:rsidR="00DE3568" w:rsidRPr="006A1531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について</w:t>
                            </w:r>
                            <w:r w:rsidR="00147720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お答えください</w:t>
                            </w:r>
                            <w:r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  <w:r w:rsidR="007C1059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＜５段階評価</w:t>
                            </w:r>
                            <w:r w:rsidR="00225EC6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・理由</w:t>
                            </w:r>
                            <w:r w:rsidR="00225EC6" w:rsidRPr="006A1531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t>任意記入</w:t>
                            </w:r>
                            <w:r w:rsidR="007C1059" w:rsidRPr="006A1531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:rsidR="006A1531" w:rsidRPr="006A1531" w:rsidRDefault="006A1531" w:rsidP="006A1531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E02BE2" w:rsidRDefault="00FD3B29" w:rsidP="00E02BE2">
                            <w:pPr>
                              <w:pStyle w:val="QuestionGeneric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1A13F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申請</w:t>
                            </w:r>
                            <w:r w:rsidRPr="001A13F0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に</w:t>
                            </w:r>
                            <w:r w:rsidR="00484C39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あたり、</w:t>
                            </w:r>
                            <w:r w:rsidRPr="001A13F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担当した</w:t>
                            </w:r>
                            <w:r w:rsidRPr="001A13F0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市職員の</w:t>
                            </w:r>
                            <w:r w:rsidRPr="001A13F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対応についてお答えください</w:t>
                            </w:r>
                            <w:r w:rsidR="00484C39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  <w:r w:rsidR="00D76FE7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＜５段階評価・理由任意</w:t>
                            </w:r>
                            <w:r w:rsidR="007C1059" w:rsidRPr="007C1059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記入＞</w:t>
                            </w:r>
                            <w:r w:rsidR="00E02BE2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  <w:r w:rsidR="00E02BE2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  <w:r w:rsidR="00E02BE2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  <w:r w:rsidR="00E02BE2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  <w:r w:rsidR="00E02BE2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br/>
                            </w:r>
                          </w:p>
                          <w:p w:rsidR="00F14230" w:rsidRPr="00E02BE2" w:rsidRDefault="00C0322D" w:rsidP="00E02BE2">
                            <w:pPr>
                              <w:pStyle w:val="QuestionGeneric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E02BE2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本補助金の制度</w:t>
                            </w:r>
                            <w:r w:rsidRPr="00E02BE2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や</w:t>
                            </w:r>
                            <w:r w:rsidRPr="00E02BE2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申請手続き</w:t>
                            </w:r>
                            <w:r w:rsidRPr="00E02BE2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に</w:t>
                            </w:r>
                            <w:r w:rsidRPr="00E02BE2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関して</w:t>
                            </w:r>
                            <w:r w:rsidRPr="00E02BE2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、</w:t>
                            </w:r>
                            <w:r w:rsidRPr="00E02BE2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改善して欲しい点が</w:t>
                            </w:r>
                            <w:r w:rsidRPr="00E02BE2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ありましたら</w:t>
                            </w:r>
                            <w:r w:rsidRPr="00E02BE2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ご記載</w:t>
                            </w:r>
                            <w:r w:rsidR="00AC054D" w:rsidRPr="00E02BE2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下さい</w:t>
                            </w:r>
                            <w:r w:rsidR="00AC054D" w:rsidRPr="00E02BE2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F14230" w:rsidRPr="00F14230" w:rsidRDefault="00225EC6" w:rsidP="00F14230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 w:hanging="288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C0322D" w:rsidRPr="00774441" w:rsidRDefault="0029768F" w:rsidP="00F14230">
                            <w:pPr>
                              <w:pStyle w:val="QuestionGeneric"/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F1423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その他</w:t>
                            </w:r>
                            <w:r w:rsidRPr="00F14230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、</w:t>
                            </w:r>
                            <w:r w:rsidRPr="00F1423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移住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・</w:t>
                            </w:r>
                            <w:r w:rsidR="007C1059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定住にあたって</w:t>
                            </w:r>
                            <w:r w:rsidR="00C0322D" w:rsidRPr="00F1423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補助や支援</w:t>
                            </w:r>
                            <w:r w:rsidRPr="00F1423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を</w:t>
                            </w:r>
                            <w:r w:rsidR="00C0322D" w:rsidRPr="00F14230">
                              <w:rPr>
                                <w:rFonts w:ascii="BIZ UDゴシック" w:eastAsia="BIZ UDゴシック" w:hAnsi="BIZ UDゴシック"/>
                                <w:b/>
                                <w:sz w:val="21"/>
                                <w:szCs w:val="21"/>
                              </w:rPr>
                              <w:t>して</w:t>
                            </w:r>
                            <w:r w:rsidR="00C0322D" w:rsidRPr="00F14230">
                              <w:rPr>
                                <w:rFonts w:ascii="BIZ UDゴシック" w:eastAsia="BIZ UDゴシック" w:hAnsi="BIZ UDゴシック" w:hint="eastAsia"/>
                                <w:b/>
                                <w:sz w:val="21"/>
                                <w:szCs w:val="21"/>
                              </w:rPr>
                              <w:t>ほしい点があれば教えてください。</w:t>
                            </w:r>
                            <w:r w:rsidR="00774441" w:rsidRPr="007C1059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＜</w:t>
                            </w:r>
                            <w:r w:rsidRPr="007C1059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複数</w:t>
                            </w:r>
                            <w:r w:rsidRPr="007C1059"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  <w:t>選択可</w:t>
                            </w:r>
                            <w:r w:rsidR="00774441" w:rsidRPr="007C1059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:rsidR="00371180" w:rsidRDefault="00B84789" w:rsidP="001A13F0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-1537038235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371180"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住まいの情報</w:t>
                            </w:r>
                            <w:r w:rsidR="00BB4853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（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民間不動産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・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空き家バンク等</w:t>
                            </w:r>
                            <w:r w:rsidR="007C304D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）</w:t>
                            </w:r>
                            <w:r w:rsidR="00E02BE2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2055187686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371180"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仕事に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関する情報</w:t>
                            </w:r>
                          </w:p>
                          <w:p w:rsidR="00371180" w:rsidRDefault="00B84789" w:rsidP="00371180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175238951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起業・創業支援に関する情報</w:t>
                            </w:r>
                            <w:r w:rsid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697434079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371180"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子育て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支援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情報提供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-1939056089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371180"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お試し住宅の利用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 xml:space="preserve">　</w:t>
                            </w:r>
                          </w:p>
                          <w:p w:rsidR="00371180" w:rsidRDefault="00B84789" w:rsidP="00371180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-77248075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371180"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現地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案内や現地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紹介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-32189469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現地の住民やコミュニティの案内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・紹介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</w:p>
                          <w:p w:rsidR="00371180" w:rsidRDefault="00B84789" w:rsidP="00371180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-136351245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F14230"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諫早市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内の先輩移住者の紹介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325019084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371180"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F1423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移住</w:t>
                            </w:r>
                            <w:r w:rsidR="00F1423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体験</w:t>
                            </w:r>
                            <w:r w:rsidR="00F1423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ツアー</w:t>
                            </w:r>
                            <w:r w:rsidR="00F1423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-1922556093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移住者</w:t>
                            </w:r>
                            <w:r w:rsid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交流会</w:t>
                            </w:r>
                            <w:r w:rsid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等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のイベント情報</w:t>
                            </w:r>
                            <w:r w:rsidR="00E02BE2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-167587433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371180"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交通費の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 xml:space="preserve">補助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-743175143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371180"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371180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引越し費用</w:t>
                            </w:r>
                            <w:r w:rsidR="00371180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 xml:space="preserve">の補助　</w:t>
                            </w:r>
                          </w:p>
                          <w:p w:rsidR="00F254E0" w:rsidRPr="00371180" w:rsidRDefault="00B84789" w:rsidP="00371180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1"/>
                                </w:rPr>
                                <w:id w:val="180603298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7C304D" w:rsidRPr="00371180">
                                  <w:rPr>
                                    <w:rFonts w:ascii="BIZ UDゴシック" w:eastAsia="BIZ UDゴシック" w:hAnsi="BIZ UDゴシック" w:hint="eastAsia"/>
                                    <w:sz w:val="24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7C304D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>その他（</w:t>
                            </w:r>
                            <w:r w:rsidR="007C304D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="007C304D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 xml:space="preserve">　　　　　　　　　　　　　　</w:t>
                            </w:r>
                            <w:r w:rsid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 xml:space="preserve">　　　　　　　　　　　　　</w:t>
                            </w:r>
                            <w:r w:rsidR="007C304D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7C304D" w:rsidRPr="00371180"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7C304D" w:rsidRPr="0037118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  <w:p w:rsidR="00371180" w:rsidRDefault="00371180" w:rsidP="00371180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</w:p>
                          <w:p w:rsidR="00AF1C31" w:rsidRDefault="00C0322D" w:rsidP="00AF1C31">
                            <w:pPr>
                              <w:pStyle w:val="AnswerCircles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CE0803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ご回答</w:t>
                            </w:r>
                            <w:r w:rsidRPr="00CE0803"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  <w:t>ありがとうございました。</w:t>
                            </w:r>
                          </w:p>
                          <w:p w:rsidR="00EF412E" w:rsidRPr="00CE0803" w:rsidRDefault="00EF412E" w:rsidP="00AF1C31">
                            <w:pPr>
                              <w:pStyle w:val="AnswerCircles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  <w:r w:rsidRPr="00CE0803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制度</w:t>
                            </w:r>
                            <w:r w:rsidRPr="00CE0803"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  <w:t>の</w:t>
                            </w:r>
                            <w:r w:rsidRPr="00CE0803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改善に</w:t>
                            </w:r>
                            <w:r w:rsidRPr="00CE0803"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  <w:t>役立て</w:t>
                            </w:r>
                            <w:r w:rsidRPr="00CE0803">
                              <w:rPr>
                                <w:rFonts w:ascii="BIZ UDゴシック" w:eastAsia="BIZ UDゴシック" w:hAnsi="BIZ UDゴシック" w:hint="eastAsia"/>
                                <w:u w:val="single"/>
                              </w:rPr>
                              <w:t>ていきたいと思います</w:t>
                            </w:r>
                            <w:r w:rsidRPr="00CE0803"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46.5pt;margin-top:27pt;width:498pt;height:7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" filled="f" strokecolor="maroon" strokeweight="1.5pt">
                <v:textbox inset="3.6pt,,3.6pt">
                  <w:txbxContent>
                    <w:p w:rsidR="00484C39" w:rsidRDefault="00484C39" w:rsidP="00F14230">
                      <w:pPr>
                        <w:pStyle w:val="Introduction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</w:p>
                    <w:p w:rsidR="000740C2" w:rsidRDefault="00484C39" w:rsidP="00F14230">
                      <w:pPr>
                        <w:pStyle w:val="Introduction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br/>
                      </w:r>
                    </w:p>
                    <w:p w:rsidR="00FD58D2" w:rsidRPr="00F14230" w:rsidRDefault="000740C2" w:rsidP="0072018A">
                      <w:pPr>
                        <w:pStyle w:val="Introduction"/>
                        <w:ind w:leftChars="100" w:left="240"/>
                        <w:jc w:val="lef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この度は、本補助金</w:t>
                      </w:r>
                      <w:r w:rsidR="00186A0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の</w:t>
                      </w:r>
                      <w:r w:rsidR="00FD58D2" w:rsidRPr="00F1423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ご活用ありがとうございました。アンケ―トへのご協力を宜しくお願いします。</w:t>
                      </w:r>
                      <w:r w:rsidR="00186A0F">
                        <w:rPr>
                          <w:rFonts w:ascii="BIZ UDゴシック" w:eastAsia="BIZ UDゴシック" w:hAnsi="BIZ UDゴシック"/>
                          <w:sz w:val="20"/>
                        </w:rPr>
                        <w:br/>
                      </w:r>
                      <w:r w:rsidR="002F25FA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頂いたご意見をもとに</w:t>
                      </w:r>
                      <w:r w:rsidR="002F25FA">
                        <w:rPr>
                          <w:rFonts w:ascii="BIZ UDゴシック" w:eastAsia="BIZ UDゴシック" w:hAnsi="BIZ UDゴシック"/>
                          <w:sz w:val="20"/>
                        </w:rPr>
                        <w:t>、</w:t>
                      </w:r>
                      <w:r w:rsidR="00F14230" w:rsidRPr="00F1423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本事業のブラッシュアップ</w:t>
                      </w:r>
                      <w:r w:rsidR="00F14230" w:rsidRPr="00F14230">
                        <w:rPr>
                          <w:rFonts w:ascii="BIZ UDゴシック" w:eastAsia="BIZ UDゴシック" w:hAnsi="BIZ UDゴシック"/>
                          <w:sz w:val="20"/>
                        </w:rPr>
                        <w:t>や</w:t>
                      </w:r>
                      <w:r w:rsidR="00F14230" w:rsidRPr="00F1423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移住定住</w:t>
                      </w:r>
                      <w:r w:rsidR="00F14230" w:rsidRPr="00F14230">
                        <w:rPr>
                          <w:rFonts w:ascii="BIZ UDゴシック" w:eastAsia="BIZ UDゴシック" w:hAnsi="BIZ UDゴシック"/>
                          <w:sz w:val="20"/>
                        </w:rPr>
                        <w:t>に</w:t>
                      </w:r>
                      <w:r w:rsidR="00F14230" w:rsidRPr="00F1423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係る</w:t>
                      </w:r>
                      <w:r w:rsidR="00FD58D2" w:rsidRPr="00F1423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事業</w:t>
                      </w:r>
                      <w:r w:rsidR="00F14230" w:rsidRPr="00F1423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の</w:t>
                      </w:r>
                      <w:r w:rsidR="002F25FA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改善を図っていき</w:t>
                      </w:r>
                      <w:r w:rsidR="002F25FA">
                        <w:rPr>
                          <w:rFonts w:ascii="BIZ UDゴシック" w:eastAsia="BIZ UDゴシック" w:hAnsi="BIZ UDゴシック"/>
                          <w:sz w:val="20"/>
                        </w:rPr>
                        <w:t>ます</w:t>
                      </w:r>
                      <w:r w:rsidR="00FD58D2" w:rsidRPr="00F1423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。</w:t>
                      </w:r>
                    </w:p>
                    <w:p w:rsidR="006A1531" w:rsidRDefault="00FD58D2" w:rsidP="006A1531">
                      <w:pPr>
                        <w:pStyle w:val="QuestionGeneric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 w:rsidRPr="001A13F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本</w:t>
                      </w:r>
                      <w:r w:rsidR="00484C39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支援</w:t>
                      </w:r>
                      <w:r w:rsidRPr="001A13F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金の存在をどこで知りましたか？</w:t>
                      </w:r>
                      <w:r w:rsidR="0077444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＜複数選択可＞</w:t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</w:p>
                    <w:p w:rsidR="006A1531" w:rsidRPr="006A1531" w:rsidRDefault="006A1531" w:rsidP="006A1531">
                      <w:pPr>
                        <w:pStyle w:val="QuestionGeneric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本市</w:t>
                      </w:r>
                      <w:r w:rsidRP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滞在期間中に行った</w:t>
                      </w:r>
                      <w:r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活動を</w:t>
                      </w:r>
                      <w:r w:rsidRP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お答えください</w:t>
                      </w:r>
                      <w:r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。</w:t>
                      </w:r>
                      <w:r w:rsidR="00D76FE7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＜複数選択可＞</w:t>
                      </w:r>
                      <w:r w:rsidR="00D76FE7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  <w:r w:rsidRP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 w:rsidRP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 w:rsidRP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 w:rsidRP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</w:p>
                    <w:p w:rsidR="006A1531" w:rsidRPr="006A1531" w:rsidRDefault="00484C39" w:rsidP="006A1531">
                      <w:pPr>
                        <w:pStyle w:val="QuestionGeneric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本支援</w:t>
                      </w:r>
                      <w:r w:rsidR="00FD58D2"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金は移住</w:t>
                      </w:r>
                      <w:r w:rsidR="000740C2"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を</w:t>
                      </w:r>
                      <w:r w:rsidR="000740C2" w:rsidRP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検討する</w:t>
                      </w:r>
                      <w:r w:rsidR="00FD58D2"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後押し</w:t>
                      </w:r>
                      <w:r w:rsidR="00D940E0"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や</w:t>
                      </w:r>
                      <w:r w:rsidR="00FD3B29"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手助け</w:t>
                      </w:r>
                      <w:r w:rsidR="00FD58D2"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となりましたか？</w:t>
                      </w:r>
                      <w:r w:rsidR="006145E5" w:rsidRPr="006A1531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＜</w:t>
                      </w:r>
                      <w:r w:rsidR="00225EC6" w:rsidRPr="006A1531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５段階評価・理由</w:t>
                      </w:r>
                      <w:r w:rsidR="00225EC6" w:rsidRPr="006A1531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t>任意記入</w:t>
                      </w:r>
                      <w:r w:rsidR="00225EC6" w:rsidRPr="006A1531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＞</w:t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</w:p>
                    <w:p w:rsidR="006A1531" w:rsidRPr="006A1531" w:rsidRDefault="00484C39" w:rsidP="006A1531">
                      <w:pPr>
                        <w:pStyle w:val="QuestionGeneric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本支援金</w:t>
                      </w:r>
                      <w:r w:rsidR="00147720"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の金</w:t>
                      </w:r>
                      <w:r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額</w:t>
                      </w:r>
                      <w:r w:rsidR="00DE3568" w:rsidRPr="006A1531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について</w:t>
                      </w:r>
                      <w:r w:rsidR="00147720"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お答えください</w:t>
                      </w:r>
                      <w:r w:rsidRPr="006A1531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。</w:t>
                      </w:r>
                      <w:r w:rsidR="007C1059" w:rsidRPr="006A1531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＜５段階評価</w:t>
                      </w:r>
                      <w:r w:rsidR="00225EC6" w:rsidRPr="006A1531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・理由</w:t>
                      </w:r>
                      <w:r w:rsidR="00225EC6" w:rsidRPr="006A1531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t>任意記入</w:t>
                      </w:r>
                      <w:r w:rsidR="007C1059" w:rsidRPr="006A1531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＞</w:t>
                      </w:r>
                    </w:p>
                    <w:p w:rsidR="006A1531" w:rsidRPr="006A1531" w:rsidRDefault="006A1531" w:rsidP="006A1531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E02BE2" w:rsidRDefault="00FD3B29" w:rsidP="00E02BE2">
                      <w:pPr>
                        <w:pStyle w:val="QuestionGeneric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 w:rsidRPr="001A13F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申請</w:t>
                      </w:r>
                      <w:r w:rsidRPr="001A13F0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に</w:t>
                      </w:r>
                      <w:r w:rsidR="00484C39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あたり、</w:t>
                      </w:r>
                      <w:r w:rsidRPr="001A13F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担当した</w:t>
                      </w:r>
                      <w:r w:rsidRPr="001A13F0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市職員の</w:t>
                      </w:r>
                      <w:r w:rsidRPr="001A13F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対応についてお答えください</w:t>
                      </w:r>
                      <w:r w:rsidR="00484C39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。</w:t>
                      </w:r>
                      <w:r w:rsidR="00D76FE7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＜５段階評価・理由任意</w:t>
                      </w:r>
                      <w:r w:rsidR="007C1059" w:rsidRPr="007C1059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記入＞</w:t>
                      </w:r>
                      <w:r w:rsidR="00E02BE2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  <w:r w:rsidR="00E02BE2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  <w:r w:rsidR="00E02BE2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  <w:r w:rsidR="00E02BE2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  <w:r w:rsidR="00E02BE2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br/>
                      </w:r>
                    </w:p>
                    <w:p w:rsidR="00F14230" w:rsidRPr="00E02BE2" w:rsidRDefault="00C0322D" w:rsidP="00E02BE2">
                      <w:pPr>
                        <w:pStyle w:val="QuestionGeneric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 w:rsidRPr="00E02BE2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本補助金の制度</w:t>
                      </w:r>
                      <w:r w:rsidRPr="00E02BE2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や</w:t>
                      </w:r>
                      <w:r w:rsidRPr="00E02BE2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申請手続き</w:t>
                      </w:r>
                      <w:r w:rsidRPr="00E02BE2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に</w:t>
                      </w:r>
                      <w:r w:rsidRPr="00E02BE2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関して</w:t>
                      </w:r>
                      <w:r w:rsidRPr="00E02BE2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、</w:t>
                      </w:r>
                      <w:r w:rsidRPr="00E02BE2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改善して欲しい点が</w:t>
                      </w:r>
                      <w:r w:rsidRPr="00E02BE2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ありましたら</w:t>
                      </w:r>
                      <w:r w:rsidRPr="00E02BE2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ご記載</w:t>
                      </w:r>
                      <w:r w:rsidR="00AC054D" w:rsidRPr="00E02BE2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下さい</w:t>
                      </w:r>
                      <w:r w:rsidR="00AC054D" w:rsidRPr="00E02BE2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。</w:t>
                      </w:r>
                    </w:p>
                    <w:p w:rsidR="00F14230" w:rsidRPr="00F14230" w:rsidRDefault="00225EC6" w:rsidP="00F14230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 w:hanging="288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br/>
                      </w:r>
                    </w:p>
                    <w:p w:rsidR="00C0322D" w:rsidRPr="00774441" w:rsidRDefault="0029768F" w:rsidP="00F14230">
                      <w:pPr>
                        <w:pStyle w:val="QuestionGeneric"/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</w:pPr>
                      <w:r w:rsidRPr="00F1423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その他</w:t>
                      </w:r>
                      <w:r w:rsidRPr="00F14230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、</w:t>
                      </w:r>
                      <w:r w:rsidRPr="00F1423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移住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・</w:t>
                      </w:r>
                      <w:r w:rsidR="007C1059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定住にあたって</w:t>
                      </w:r>
                      <w:r w:rsidR="00C0322D" w:rsidRPr="00F1423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補助や支援</w:t>
                      </w:r>
                      <w:r w:rsidRPr="00F1423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を</w:t>
                      </w:r>
                      <w:r w:rsidR="00C0322D" w:rsidRPr="00F14230">
                        <w:rPr>
                          <w:rFonts w:ascii="BIZ UDゴシック" w:eastAsia="BIZ UDゴシック" w:hAnsi="BIZ UDゴシック"/>
                          <w:b/>
                          <w:sz w:val="21"/>
                          <w:szCs w:val="21"/>
                        </w:rPr>
                        <w:t>して</w:t>
                      </w:r>
                      <w:r w:rsidR="00C0322D" w:rsidRPr="00F14230">
                        <w:rPr>
                          <w:rFonts w:ascii="BIZ UDゴシック" w:eastAsia="BIZ UDゴシック" w:hAnsi="BIZ UDゴシック" w:hint="eastAsia"/>
                          <w:b/>
                          <w:sz w:val="21"/>
                          <w:szCs w:val="21"/>
                        </w:rPr>
                        <w:t>ほしい点があれば教えてください。</w:t>
                      </w:r>
                      <w:r w:rsidR="00774441" w:rsidRPr="007C1059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＜</w:t>
                      </w:r>
                      <w:r w:rsidRPr="007C1059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複数</w:t>
                      </w:r>
                      <w:r w:rsidRPr="007C1059"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  <w:t>選択可</w:t>
                      </w:r>
                      <w:r w:rsidR="00774441" w:rsidRPr="007C1059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＞</w:t>
                      </w:r>
                    </w:p>
                    <w:p w:rsidR="00371180" w:rsidRDefault="000660DB" w:rsidP="001A13F0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-1537038235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371180"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住まいの情報</w:t>
                      </w:r>
                      <w:r w:rsidR="00BB4853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（</w:t>
                      </w:r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民間不動産</w:t>
                      </w:r>
                      <w:r w:rsidR="0037118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・</w:t>
                      </w:r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空き家バンク等</w:t>
                      </w:r>
                      <w:r w:rsidR="007C304D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）</w:t>
                      </w:r>
                      <w:r w:rsidR="00E02BE2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2055187686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371180"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仕事に</w:t>
                      </w:r>
                      <w:r w:rsidR="0037118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関する情報</w:t>
                      </w:r>
                    </w:p>
                    <w:p w:rsidR="00371180" w:rsidRDefault="000660DB" w:rsidP="00371180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1752389511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起業・創業支援に関する情報</w:t>
                      </w:r>
                      <w:r w:rsid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697434079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371180"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子育て</w:t>
                      </w:r>
                      <w:r w:rsidR="0037118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支援</w:t>
                      </w:r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情報提供</w:t>
                      </w:r>
                      <w:r w:rsidR="0037118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-1939056089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371180"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お試し住宅の利用</w:t>
                      </w:r>
                      <w:r w:rsidR="0037118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 xml:space="preserve">　</w:t>
                      </w:r>
                    </w:p>
                    <w:p w:rsidR="00371180" w:rsidRDefault="000660DB" w:rsidP="00371180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-772480750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371180"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現地</w:t>
                      </w:r>
                      <w:r w:rsidR="0037118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案内や現地</w:t>
                      </w:r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紹介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-321894692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現地の住民やコミュニティの案内</w:t>
                      </w:r>
                      <w:r w:rsidR="0037118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・紹介</w:t>
                      </w:r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</w:t>
                      </w:r>
                    </w:p>
                    <w:p w:rsidR="00371180" w:rsidRDefault="000660DB" w:rsidP="00371180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-1363512450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F14230"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諫早市</w:t>
                      </w:r>
                      <w:r w:rsidR="0037118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内の先輩移住者の紹介</w:t>
                      </w:r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325019084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371180"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F1423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移住</w:t>
                      </w:r>
                      <w:r w:rsidR="00F1423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体験</w:t>
                      </w:r>
                      <w:r w:rsidR="00F1423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ツアー</w:t>
                      </w:r>
                      <w:r w:rsidR="00F1423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-1922556093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移住者</w:t>
                      </w:r>
                      <w:r w:rsid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交流会</w:t>
                      </w:r>
                      <w:r w:rsid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等</w:t>
                      </w:r>
                      <w:r w:rsidR="0037118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のイベント情報</w:t>
                      </w:r>
                      <w:r w:rsidR="00E02BE2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</w:t>
                      </w:r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-167587433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371180"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交通費の</w:t>
                      </w:r>
                      <w:r w:rsidR="0037118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 xml:space="preserve">補助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-743175143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371180"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371180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引越し費用</w:t>
                      </w:r>
                      <w:r w:rsidR="00371180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 xml:space="preserve">の補助　</w:t>
                      </w:r>
                    </w:p>
                    <w:p w:rsidR="00F254E0" w:rsidRPr="00371180" w:rsidRDefault="000660DB" w:rsidP="00371180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sz w:val="24"/>
                            <w:szCs w:val="21"/>
                          </w:rPr>
                          <w:id w:val="1806032988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7C304D" w:rsidRPr="00371180">
                            <w:rPr>
                              <w:rFonts w:ascii="BIZ UDゴシック" w:eastAsia="BIZ UDゴシック" w:hAnsi="BIZ UDゴシック" w:hint="eastAsia"/>
                              <w:sz w:val="24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7C304D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>その他（</w:t>
                      </w:r>
                      <w:r w:rsidR="007C304D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　</w:t>
                      </w:r>
                      <w:r w:rsidR="007C304D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 xml:space="preserve">　　　　　　　　　　　　　　</w:t>
                      </w:r>
                      <w:r w:rsid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</w:t>
                      </w:r>
                      <w:r w:rsid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 xml:space="preserve">　　　　　　　　　　　　　</w:t>
                      </w:r>
                      <w:r w:rsidR="007C304D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 xml:space="preserve">　</w:t>
                      </w:r>
                      <w:r w:rsidR="007C304D" w:rsidRPr="00371180"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  <w:t xml:space="preserve">　</w:t>
                      </w:r>
                      <w:r w:rsidR="007C304D" w:rsidRPr="00371180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）</w:t>
                      </w:r>
                    </w:p>
                    <w:p w:rsidR="00371180" w:rsidRDefault="00371180" w:rsidP="00371180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</w:p>
                    <w:p w:rsidR="00AF1C31" w:rsidRDefault="00C0322D" w:rsidP="00AF1C31">
                      <w:pPr>
                        <w:pStyle w:val="AnswerCircles"/>
                        <w:ind w:firstLineChars="100" w:firstLine="240"/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CE0803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ご回答</w:t>
                      </w:r>
                      <w:r w:rsidRPr="00CE0803">
                        <w:rPr>
                          <w:rFonts w:ascii="BIZ UDゴシック" w:eastAsia="BIZ UDゴシック" w:hAnsi="BIZ UDゴシック"/>
                          <w:u w:val="single"/>
                        </w:rPr>
                        <w:t>ありがとうございました。</w:t>
                      </w:r>
                    </w:p>
                    <w:p w:rsidR="00EF412E" w:rsidRPr="00CE0803" w:rsidRDefault="00EF412E" w:rsidP="00AF1C31">
                      <w:pPr>
                        <w:pStyle w:val="AnswerCircles"/>
                        <w:ind w:firstLineChars="100" w:firstLine="240"/>
                        <w:rPr>
                          <w:rFonts w:ascii="BIZ UDゴシック" w:eastAsia="BIZ UDゴシック" w:hAnsi="BIZ UDゴシック"/>
                          <w:u w:val="single"/>
                        </w:rPr>
                      </w:pPr>
                      <w:r w:rsidRPr="00CE0803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制度</w:t>
                      </w:r>
                      <w:r w:rsidRPr="00CE0803">
                        <w:rPr>
                          <w:rFonts w:ascii="BIZ UDゴシック" w:eastAsia="BIZ UDゴシック" w:hAnsi="BIZ UDゴシック"/>
                          <w:u w:val="single"/>
                        </w:rPr>
                        <w:t>の</w:t>
                      </w:r>
                      <w:r w:rsidRPr="00CE0803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改善に</w:t>
                      </w:r>
                      <w:r w:rsidRPr="00CE0803">
                        <w:rPr>
                          <w:rFonts w:ascii="BIZ UDゴシック" w:eastAsia="BIZ UDゴシック" w:hAnsi="BIZ UDゴシック"/>
                          <w:u w:val="single"/>
                        </w:rPr>
                        <w:t>役立て</w:t>
                      </w:r>
                      <w:r w:rsidRPr="00CE0803">
                        <w:rPr>
                          <w:rFonts w:ascii="BIZ UDゴシック" w:eastAsia="BIZ UDゴシック" w:hAnsi="BIZ UDゴシック" w:hint="eastAsia"/>
                          <w:u w:val="single"/>
                        </w:rPr>
                        <w:t>ていきたいと思います</w:t>
                      </w:r>
                      <w:r w:rsidRPr="00CE0803">
                        <w:rPr>
                          <w:rFonts w:ascii="BIZ UDゴシック" w:eastAsia="BIZ UDゴシック" w:hAnsi="BIZ UDゴシック"/>
                          <w:u w:val="single"/>
                        </w:rPr>
                        <w:t>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00BD" w:rsidRDefault="00B84789" w:rsidP="00604120">
      <w:r>
        <w:rPr>
          <w:rFonts w:ascii="BIZ UDゴシック" w:eastAsia="BIZ UDゴシック" w:hAnsi="BIZ UD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9004300</wp:posOffset>
                </wp:positionV>
                <wp:extent cx="1571625" cy="666750"/>
                <wp:effectExtent l="133350" t="0" r="28575" b="1905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66750"/>
                        </a:xfrm>
                        <a:prstGeom prst="wedgeRectCallout">
                          <a:avLst>
                            <a:gd name="adj1" fmla="val -58333"/>
                            <a:gd name="adj2" fmla="val 12209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1C31" w:rsidRDefault="00AF1C31" w:rsidP="00AF1C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5345D">
                              <w:rPr>
                                <w:rFonts w:ascii="BIZ UDPゴシック" w:eastAsia="BIZ UDPゴシック" w:hAnsi="BIZ UDPゴシック" w:hint="eastAsia"/>
                                <w:sz w:val="36"/>
                              </w:rPr>
                              <w:t>☚</w:t>
                            </w:r>
                            <w:r w:rsidRPr="00AF1C31">
                              <w:rPr>
                                <w:rFonts w:ascii="BIZ UDPゴシック" w:eastAsia="BIZ UDPゴシック" w:hAnsi="BIZ UDPゴシック" w:hint="eastAsia"/>
                              </w:rPr>
                              <w:t>WEB</w:t>
                            </w:r>
                            <w:r w:rsidRPr="00AF1C31">
                              <w:rPr>
                                <w:rFonts w:ascii="BIZ UDPゴシック" w:eastAsia="BIZ UDPゴシック" w:hAnsi="BIZ UDPゴシック"/>
                              </w:rPr>
                              <w:t>回答</w:t>
                            </w:r>
                          </w:p>
                          <w:p w:rsidR="00AF1C31" w:rsidRPr="00AF1C31" w:rsidRDefault="00EF6CAE" w:rsidP="00B847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＼</w:t>
                            </w:r>
                            <w:r w:rsidR="008A4CE6">
                              <w:rPr>
                                <w:rFonts w:ascii="BIZ UDPゴシック" w:eastAsia="BIZ UDPゴシック" w:hAnsi="BIZ UDPゴシック" w:hint="eastAsia"/>
                              </w:rPr>
                              <w:t>受付中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28" type="#_x0000_t61" style="position:absolute;margin-left:355.15pt;margin-top:709pt;width:123.7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" adj="-1800,13437" fillcolor="white [3212]" strokecolor="#f79646 [3209]" strokeweight="1pt">
                <v:textbox>
                  <w:txbxContent>
                    <w:p w:rsidR="00AF1C31" w:rsidRDefault="00AF1C31" w:rsidP="00AF1C31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75345D">
                        <w:rPr>
                          <w:rFonts w:ascii="BIZ UDPゴシック" w:eastAsia="BIZ UDPゴシック" w:hAnsi="BIZ UDPゴシック" w:hint="eastAsia"/>
                          <w:sz w:val="36"/>
                        </w:rPr>
                        <w:t>☚</w:t>
                      </w:r>
                      <w:r w:rsidRPr="00AF1C31">
                        <w:rPr>
                          <w:rFonts w:ascii="BIZ UDPゴシック" w:eastAsia="BIZ UDPゴシック" w:hAnsi="BIZ UDPゴシック" w:hint="eastAsia"/>
                        </w:rPr>
                        <w:t>WEB</w:t>
                      </w:r>
                      <w:r w:rsidRPr="00AF1C31">
                        <w:rPr>
                          <w:rFonts w:ascii="BIZ UDPゴシック" w:eastAsia="BIZ UDPゴシック" w:hAnsi="BIZ UDPゴシック"/>
                        </w:rPr>
                        <w:t>回答</w:t>
                      </w:r>
                    </w:p>
                    <w:p w:rsidR="00AF1C31" w:rsidRPr="00AF1C31" w:rsidRDefault="00EF6CAE" w:rsidP="00B84789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＼</w:t>
                      </w:r>
                      <w:r w:rsidR="008A4CE6">
                        <w:rPr>
                          <w:rFonts w:ascii="BIZ UDPゴシック" w:eastAsia="BIZ UDPゴシック" w:hAnsi="BIZ UDPゴシック" w:hint="eastAsia"/>
                        </w:rPr>
                        <w:t>受付中</w:t>
                      </w:r>
                      <w:bookmarkStart w:id="1" w:name="_GoBack"/>
                      <w:bookmarkEnd w:id="1"/>
                      <w:r>
                        <w:rPr>
                          <w:rFonts w:ascii="BIZ UDPゴシック" w:eastAsia="BIZ UDPゴシック" w:hAnsi="BIZ UDPゴシック" w:hint="eastAsia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 w:rsidR="000660DB">
        <w:rPr>
          <w:rFonts w:ascii="BIZ UDゴシック" w:eastAsia="BIZ UDゴシック" w:hAnsi="BIZ UDゴシック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8880475</wp:posOffset>
            </wp:positionV>
            <wp:extent cx="895350" cy="895350"/>
            <wp:effectExtent l="0" t="0" r="0" b="0"/>
            <wp:wrapNone/>
            <wp:docPr id="4" name="図 4" descr="C:\Users\33456oa\AppData\Local\Microsoft\Windows\INetCache\Content.Word\QR_宿泊費補助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33456oa\AppData\Local\Microsoft\Windows\INetCache\Content.Word\QR_宿泊費補助金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0DB">
        <w:rPr>
          <w:rFonts w:ascii="BIZ UDゴシック" w:eastAsia="BIZ UDゴシック" w:hAnsi="BIZ UD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8928100</wp:posOffset>
                </wp:positionV>
                <wp:extent cx="6181725" cy="800100"/>
                <wp:effectExtent l="0" t="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001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B4963" id="角丸四角形 14" o:spid="_x0000_s1026" style="position:absolute;left:0;text-align:left;margin-left:9.4pt;margin-top:703pt;width:486.75pt;height:6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" filled="f" strokecolor="black [3213]" strokeweight=".5pt">
                <v:stroke dashstyle="dash"/>
              </v:roundrect>
            </w:pict>
          </mc:Fallback>
        </mc:AlternateContent>
      </w:r>
      <w:r w:rsidR="0072018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35843" wp14:editId="7A6DCF96">
                <wp:simplePos x="0" y="0"/>
                <wp:positionH relativeFrom="column">
                  <wp:posOffset>315595</wp:posOffset>
                </wp:positionH>
                <wp:positionV relativeFrom="paragraph">
                  <wp:posOffset>6849745</wp:posOffset>
                </wp:positionV>
                <wp:extent cx="5839460" cy="577970"/>
                <wp:effectExtent l="0" t="0" r="27940" b="127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5779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EC6" w:rsidRPr="00F14230" w:rsidRDefault="00225EC6" w:rsidP="00225E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35843" id="正方形/長方形 10" o:spid="_x0000_s1029" style="position:absolute;margin-left:24.85pt;margin-top:539.35pt;width:459.8pt;height:4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" filled="f" strokecolor="black [3213]" strokeweight=".25pt">
                <v:textbox>
                  <w:txbxContent>
                    <w:p w:rsidR="00225EC6" w:rsidRPr="00F14230" w:rsidRDefault="00225EC6" w:rsidP="00225EC6"/>
                  </w:txbxContent>
                </v:textbox>
              </v:rect>
            </w:pict>
          </mc:Fallback>
        </mc:AlternateContent>
      </w:r>
      <w:r w:rsidR="0072018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131E55" wp14:editId="417F8197">
                <wp:simplePos x="0" y="0"/>
                <wp:positionH relativeFrom="column">
                  <wp:posOffset>309880</wp:posOffset>
                </wp:positionH>
                <wp:positionV relativeFrom="paragraph">
                  <wp:posOffset>5952490</wp:posOffset>
                </wp:positionV>
                <wp:extent cx="5839460" cy="644055"/>
                <wp:effectExtent l="0" t="0" r="27940" b="228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6440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531" w:rsidRPr="003C2E10" w:rsidRDefault="00B84789" w:rsidP="006A1531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 w:hangingChars="137" w:hanging="288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-1779716591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6A1531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6A1531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ab/>
                            </w:r>
                            <w:r w:rsidR="006A1531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545565221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6A1531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6A1531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ab/>
                            </w:r>
                            <w:r w:rsidR="006A1531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-1313246300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6A1531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6A1531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  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-1533255997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6A1531" w:rsidRPr="003C2E10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6A1531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ab/>
                            </w:r>
                            <w:r w:rsidR="006A1531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-1243569106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6A1531" w:rsidRPr="003C2E10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</w:p>
                          <w:p w:rsidR="006A1531" w:rsidRPr="003C2E10" w:rsidRDefault="006B4EFD" w:rsidP="006A1531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Chars="160" w:left="384" w:firstLineChars="600" w:firstLine="1260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>良い</w:t>
                            </w:r>
                            <w:r w:rsidR="006A1531" w:rsidRPr="003C2E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　　</w:t>
                            </w:r>
                            <w:r w:rsidR="006A1531" w:rsidRPr="003C2E1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普通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 w:rsidRPr="003C2E1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　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>悪い</w:t>
                            </w:r>
                          </w:p>
                          <w:p w:rsidR="006A1531" w:rsidRPr="003C2E10" w:rsidRDefault="006A1531" w:rsidP="006A1531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Chars="54" w:left="416" w:hangingChars="136" w:hanging="28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</w:pPr>
                            <w:r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>理由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>）</w:t>
                            </w:r>
                          </w:p>
                          <w:p w:rsidR="006A1531" w:rsidRPr="003C2E10" w:rsidRDefault="006A1531" w:rsidP="006A153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31E55" id="正方形/長方形 11" o:spid="_x0000_s1030" style="position:absolute;margin-left:24.4pt;margin-top:468.7pt;width:459.8pt;height:50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" filled="f" strokecolor="black [3213]" strokeweight=".25pt">
                <v:textbox>
                  <w:txbxContent>
                    <w:p w:rsidR="006A1531" w:rsidRPr="003C2E10" w:rsidRDefault="000660DB" w:rsidP="006A1531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 w:hangingChars="137" w:hanging="288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-1779716591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6A1531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6A1531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ab/>
                      </w:r>
                      <w:r w:rsidR="006A1531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545565221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6A1531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6A1531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ab/>
                      </w:r>
                      <w:r w:rsidR="006A1531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-1313246300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6A1531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6A1531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  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-1533255997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6A1531" w:rsidRPr="003C2E10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6A1531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ab/>
                      </w:r>
                      <w:r w:rsidR="006A1531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　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-1243569106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6A1531" w:rsidRPr="003C2E10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</w:p>
                    <w:p w:rsidR="006A1531" w:rsidRPr="003C2E10" w:rsidRDefault="006B4EFD" w:rsidP="006A1531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Chars="160" w:left="384" w:firstLineChars="600" w:firstLine="1260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>良い</w:t>
                      </w:r>
                      <w:r w:rsidR="006A1531" w:rsidRPr="003C2E1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　　</w:t>
                      </w:r>
                      <w:r w:rsidR="006A1531" w:rsidRPr="003C2E1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 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普通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 w:rsidRPr="003C2E1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　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="006A1531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>悪い</w:t>
                      </w:r>
                    </w:p>
                    <w:p w:rsidR="006A1531" w:rsidRPr="003C2E10" w:rsidRDefault="006A1531" w:rsidP="006A1531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Chars="54" w:left="416" w:hangingChars="136" w:hanging="286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</w:pPr>
                      <w:r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>理由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　　　　　　　　　　　　　　　　　　　　　　　　　　　　　　　　</w:t>
                      </w:r>
                      <w:r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>）</w:t>
                      </w:r>
                    </w:p>
                    <w:p w:rsidR="006A1531" w:rsidRPr="003C2E10" w:rsidRDefault="006A1531" w:rsidP="006A153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018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7E8AF" wp14:editId="62A64E4D">
                <wp:simplePos x="0" y="0"/>
                <wp:positionH relativeFrom="column">
                  <wp:posOffset>297815</wp:posOffset>
                </wp:positionH>
                <wp:positionV relativeFrom="paragraph">
                  <wp:posOffset>4930140</wp:posOffset>
                </wp:positionV>
                <wp:extent cx="5839460" cy="644055"/>
                <wp:effectExtent l="0" t="0" r="2794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6440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EC6" w:rsidRPr="003C2E10" w:rsidRDefault="00B84789" w:rsidP="00225EC6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 w:hangingChars="137" w:hanging="288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1220859939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6B4EFD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225EC6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ab/>
                            </w:r>
                            <w:r w:rsidR="00225EC6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669685437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225EC6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225EC6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ab/>
                            </w:r>
                            <w:r w:rsidR="00225EC6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1075700052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225EC6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225EC6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  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-1296595533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225EC6" w:rsidRPr="003C2E10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225EC6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ab/>
                            </w:r>
                            <w:r w:rsidR="00225EC6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1969312607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225EC6" w:rsidRPr="003C2E10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</w:p>
                          <w:p w:rsidR="00225EC6" w:rsidRPr="003C2E10" w:rsidRDefault="006B4EFD" w:rsidP="00225EC6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Chars="160" w:left="384" w:firstLineChars="600" w:firstLine="1260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>多い</w:t>
                            </w:r>
                            <w:r w:rsidR="00225EC6" w:rsidRPr="003C2E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　　</w:t>
                            </w:r>
                            <w:r w:rsidR="00225EC6" w:rsidRPr="003C2E1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 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>適正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 w:rsidRPr="003C2E1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>少ない</w:t>
                            </w:r>
                          </w:p>
                          <w:p w:rsidR="00225EC6" w:rsidRPr="003C2E10" w:rsidRDefault="00225EC6" w:rsidP="00225EC6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Chars="54" w:left="416" w:hangingChars="136" w:hanging="28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</w:pPr>
                            <w:r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>理由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>）</w:t>
                            </w:r>
                          </w:p>
                          <w:p w:rsidR="00225EC6" w:rsidRPr="003C2E10" w:rsidRDefault="00225EC6" w:rsidP="00225E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7E8AF" id="正方形/長方形 8" o:spid="_x0000_s1031" style="position:absolute;margin-left:23.45pt;margin-top:388.2pt;width:459.8pt;height:50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" filled="f" strokecolor="black [3213]" strokeweight=".25pt">
                <v:textbox>
                  <w:txbxContent>
                    <w:p w:rsidR="00225EC6" w:rsidRPr="003C2E10" w:rsidRDefault="000660DB" w:rsidP="00225EC6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 w:hangingChars="137" w:hanging="288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1220859939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6B4EFD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225EC6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ab/>
                      </w:r>
                      <w:r w:rsidR="00225EC6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669685437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225EC6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225EC6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ab/>
                      </w:r>
                      <w:r w:rsidR="00225EC6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1075700052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225EC6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225EC6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  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-1296595533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225EC6" w:rsidRPr="003C2E10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225EC6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ab/>
                      </w:r>
                      <w:r w:rsidR="00225EC6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　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1969312607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225EC6" w:rsidRPr="003C2E10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</w:p>
                    <w:p w:rsidR="00225EC6" w:rsidRPr="003C2E10" w:rsidRDefault="006B4EFD" w:rsidP="00225EC6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Chars="160" w:left="384" w:firstLineChars="600" w:firstLine="1260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>多い</w:t>
                      </w:r>
                      <w:r w:rsidR="00225EC6" w:rsidRPr="003C2E1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　　</w:t>
                      </w:r>
                      <w:r w:rsidR="00225EC6" w:rsidRPr="003C2E1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 </w:t>
                      </w:r>
                      <w:r w:rsidR="00225EC6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>適正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 w:rsidRPr="003C2E1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>少ない</w:t>
                      </w:r>
                    </w:p>
                    <w:p w:rsidR="00225EC6" w:rsidRPr="003C2E10" w:rsidRDefault="00225EC6" w:rsidP="00225EC6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Chars="54" w:left="416" w:hangingChars="136" w:hanging="286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</w:pPr>
                      <w:r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>理由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　　　　　　　　　　　　　　　　　　　　　　　　　　　　　　　　</w:t>
                      </w:r>
                      <w:r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>）</w:t>
                      </w:r>
                    </w:p>
                    <w:p w:rsidR="00225EC6" w:rsidRPr="003C2E10" w:rsidRDefault="00225EC6" w:rsidP="00225EC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018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7F818" wp14:editId="3015707C">
                <wp:simplePos x="0" y="0"/>
                <wp:positionH relativeFrom="column">
                  <wp:posOffset>313690</wp:posOffset>
                </wp:positionH>
                <wp:positionV relativeFrom="paragraph">
                  <wp:posOffset>3928745</wp:posOffset>
                </wp:positionV>
                <wp:extent cx="5839460" cy="644055"/>
                <wp:effectExtent l="0" t="0" r="2794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6440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E10" w:rsidRPr="003C2E10" w:rsidRDefault="00B84789" w:rsidP="003C2E10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 w:hangingChars="137" w:hanging="288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1470781574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3C2E10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3C2E10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ab/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1699733494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3C2E10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3C2E10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ab/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1417054685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3C2E10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3C2E10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  </w:t>
                            </w:r>
                            <w:r w:rsid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876824409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3C2E10" w:rsidRPr="003C2E10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  <w:r w:rsidR="003C2E10"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ab/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1"/>
                                </w:rPr>
                                <w:id w:val="1825694091"/>
                                <w14:checkbox>
                                  <w14:checked w14:val="0"/>
                                  <w14:checkedState w14:val="25CF" w14:font="Yu Gothic UI"/>
                                  <w14:uncheckedState w14:val="25CB" w14:font="ＭＳ 明朝"/>
                                </w14:checkbox>
                              </w:sdtPr>
                              <w:sdtEndPr/>
                              <w:sdtContent>
                                <w:r w:rsidR="003C2E10" w:rsidRPr="003C2E10">
                                  <w:rPr>
                                    <w:rFonts w:ascii="ＭＳ 明朝" w:eastAsia="ＭＳ 明朝" w:hAnsi="ＭＳ 明朝" w:hint="eastAsia"/>
                                    <w:color w:val="000000" w:themeColor="text1"/>
                                    <w:sz w:val="21"/>
                                  </w:rPr>
                                  <w:t>○</w:t>
                                </w:r>
                              </w:sdtContent>
                            </w:sdt>
                          </w:p>
                          <w:p w:rsidR="003C2E10" w:rsidRPr="003C2E10" w:rsidRDefault="006B4EFD" w:rsidP="006B4EFD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Chars="160" w:left="384" w:firstLineChars="600" w:firstLine="1260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>なった</w:t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>どちらともいえない</w:t>
                            </w:r>
                            <w:r w:rsidR="003C2E10" w:rsidRPr="003C2E1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3C2E1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1"/>
                              </w:rPr>
                              <w:t>ならなかった</w:t>
                            </w:r>
                          </w:p>
                          <w:p w:rsidR="003C2E10" w:rsidRPr="003C2E10" w:rsidRDefault="003C2E10" w:rsidP="003C2E10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Chars="54" w:left="416" w:hangingChars="136" w:hanging="28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</w:pPr>
                            <w:r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>理由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　</w:t>
                            </w:r>
                            <w:r w:rsidRPr="003C2E1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3C2E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</w:rPr>
                              <w:t>）</w:t>
                            </w:r>
                          </w:p>
                          <w:p w:rsidR="00F254E0" w:rsidRPr="003C2E10" w:rsidRDefault="00F254E0" w:rsidP="003C2E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7F818" id="正方形/長方形 6" o:spid="_x0000_s1032" style="position:absolute;margin-left:24.7pt;margin-top:309.35pt;width:459.8pt;height:50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" filled="f" strokecolor="black [3213]" strokeweight=".25pt">
                <v:textbox>
                  <w:txbxContent>
                    <w:p w:rsidR="003C2E10" w:rsidRPr="003C2E10" w:rsidRDefault="000660DB" w:rsidP="003C2E10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 w:hangingChars="137" w:hanging="288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1470781574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3C2E10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3C2E10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ab/>
                      </w:r>
                      <w:r w:rsidR="003C2E10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1699733494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3C2E10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3C2E10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ab/>
                      </w:r>
                      <w:r w:rsidR="003C2E10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1417054685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3C2E10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3C2E10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  </w:t>
                      </w:r>
                      <w:r w:rsid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876824409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3C2E10" w:rsidRPr="003C2E10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  <w:r w:rsidR="003C2E10"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ab/>
                      </w:r>
                      <w:r w:rsidR="003C2E10"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　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1"/>
                          </w:rPr>
                          <w:id w:val="1825694091"/>
                          <w14:checkbox>
                            <w14:checked w14:val="0"/>
                            <w14:checkedState w14:val="25CF" w14:font="Yu Gothic UI"/>
                            <w14:uncheckedState w14:val="25CB" w14:font="ＭＳ 明朝"/>
                          </w14:checkbox>
                        </w:sdtPr>
                        <w:sdtEndPr/>
                        <w:sdtContent>
                          <w:r w:rsidR="003C2E10" w:rsidRPr="003C2E10">
                            <w:rPr>
                              <w:rFonts w:ascii="ＭＳ 明朝" w:eastAsia="ＭＳ 明朝" w:hAnsi="ＭＳ 明朝" w:hint="eastAsia"/>
                              <w:color w:val="000000" w:themeColor="text1"/>
                              <w:sz w:val="21"/>
                            </w:rPr>
                            <w:t>○</w:t>
                          </w:r>
                        </w:sdtContent>
                      </w:sdt>
                    </w:p>
                    <w:p w:rsidR="003C2E10" w:rsidRPr="003C2E10" w:rsidRDefault="006B4EFD" w:rsidP="006B4EFD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Chars="160" w:left="384" w:firstLineChars="600" w:firstLine="1260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>なった</w:t>
                      </w:r>
                      <w:r w:rsidR="003C2E10" w:rsidRPr="003C2E1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="003C2E10" w:rsidRPr="003C2E1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 w:rsidRPr="003C2E1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>どちらともいえない</w:t>
                      </w:r>
                      <w:r w:rsidR="003C2E10" w:rsidRPr="003C2E1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3C2E1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1"/>
                        </w:rPr>
                        <w:t xml:space="preserve">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1"/>
                        </w:rPr>
                        <w:t>ならなかった</w:t>
                      </w:r>
                    </w:p>
                    <w:p w:rsidR="003C2E10" w:rsidRPr="003C2E10" w:rsidRDefault="003C2E10" w:rsidP="003C2E10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Chars="54" w:left="416" w:hangingChars="136" w:hanging="286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</w:pPr>
                      <w:r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>理由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　</w:t>
                      </w:r>
                      <w:r w:rsidRPr="003C2E1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</w:rPr>
                        <w:t xml:space="preserve">　　　　　　　　　　　　　　　　　　　　　　　　　　　　　　　　　</w:t>
                      </w:r>
                      <w:r w:rsidRPr="003C2E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</w:rPr>
                        <w:t>）</w:t>
                      </w:r>
                    </w:p>
                    <w:p w:rsidR="00F254E0" w:rsidRPr="003C2E10" w:rsidRDefault="00F254E0" w:rsidP="003C2E1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018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0A9366" wp14:editId="6AC56F38">
                <wp:simplePos x="0" y="0"/>
                <wp:positionH relativeFrom="column">
                  <wp:posOffset>300355</wp:posOffset>
                </wp:positionH>
                <wp:positionV relativeFrom="paragraph">
                  <wp:posOffset>2774315</wp:posOffset>
                </wp:positionV>
                <wp:extent cx="5839460" cy="828675"/>
                <wp:effectExtent l="0" t="0" r="2794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828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43A" w:rsidRDefault="00B84789" w:rsidP="006A1531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171438506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B3243A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B3243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本市</w:t>
                            </w:r>
                            <w:r w:rsidR="00B3243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を知るための活動（</w:t>
                            </w:r>
                            <w:r w:rsidR="00B3243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文化・</w:t>
                            </w:r>
                            <w:r w:rsidR="00B3243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歴史</w:t>
                            </w:r>
                            <w:r w:rsidR="00B3243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・風土</w:t>
                            </w:r>
                            <w:r w:rsidR="00B3243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="00B3243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気候</w:t>
                            </w:r>
                            <w:r w:rsidR="00B3243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・生活環境</w:t>
                            </w:r>
                            <w:r w:rsidR="00B3243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・その他　</w:t>
                            </w:r>
                            <w:r w:rsidR="00B3243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）</w:t>
                            </w:r>
                          </w:p>
                          <w:p w:rsidR="006A1531" w:rsidRDefault="00B84789" w:rsidP="006A1531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-26514819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A1531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住居探し</w:t>
                            </w:r>
                            <w:r w:rsidR="006A1531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-938984714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A1531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仕事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探し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112195519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A1531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就職</w:t>
                            </w:r>
                            <w:r w:rsidR="00B3243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活動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533002735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A1531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市内</w:t>
                            </w:r>
                            <w:r w:rsidR="00B3243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見学</w:t>
                            </w:r>
                            <w:r w:rsidR="00B3243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視察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131051105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A1531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体験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活動（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内容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：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6A1531" w:rsidRDefault="00B84789" w:rsidP="006A1531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56823665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A1531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B3243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イベント</w:t>
                            </w:r>
                            <w:r w:rsidR="00B3243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研修</w:t>
                            </w:r>
                            <w:r w:rsidR="00B3243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等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参加</w:t>
                            </w:r>
                            <w:r w:rsidR="006A1531" w:rsidRPr="00225EC6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225EC6" w:rsidRPr="00D76FE7" w:rsidRDefault="00B84789" w:rsidP="00D76FE7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-94222586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A1531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6A1531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その他（　　　　　　　</w:t>
                            </w:r>
                            <w:r w:rsidR="006A15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A15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　　　　　　　　　　　　　　　　　　　</w:t>
                            </w:r>
                            <w:r w:rsidR="006A1531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76FE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A1531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A9366" id="正方形/長方形 9" o:spid="_x0000_s1033" style="position:absolute;margin-left:23.65pt;margin-top:218.45pt;width:459.8pt;height:65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" filled="f" strokecolor="black [3213]" strokeweight=".25pt">
                <v:textbox>
                  <w:txbxContent>
                    <w:p w:rsidR="00B3243A" w:rsidRDefault="000660DB" w:rsidP="006A1531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1714385068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B3243A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B3243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本市</w:t>
                      </w:r>
                      <w:r w:rsidR="00B3243A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を知るための活動（</w:t>
                      </w:r>
                      <w:r w:rsidR="00B3243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文化・</w:t>
                      </w:r>
                      <w:r w:rsidR="00B3243A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歴史</w:t>
                      </w:r>
                      <w:r w:rsidR="00B3243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・風土</w:t>
                      </w:r>
                      <w:r w:rsidR="00B3243A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="00B3243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気候</w:t>
                      </w:r>
                      <w:r w:rsidR="00B3243A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・生活環境</w:t>
                      </w:r>
                      <w:r w:rsidR="00B3243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・その他　</w:t>
                      </w:r>
                      <w:r w:rsidR="00B3243A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 xml:space="preserve">　）</w:t>
                      </w:r>
                    </w:p>
                    <w:p w:rsidR="006A1531" w:rsidRDefault="000660DB" w:rsidP="006A1531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-265148192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6A153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住居探し</w:t>
                      </w:r>
                      <w:r w:rsidR="006A1531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-938984714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6A1531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仕事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 xml:space="preserve">探し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1121955191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6A1531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就職</w:t>
                      </w:r>
                      <w:r w:rsidR="00B3243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活動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533002735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6A1531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市内</w:t>
                      </w:r>
                      <w:r w:rsidR="00B3243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見学</w:t>
                      </w:r>
                      <w:r w:rsidR="00B3243A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視察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1310511058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6A1531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体験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活動（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内容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：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 xml:space="preserve">　　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  <w:p w:rsidR="006A1531" w:rsidRDefault="000660DB" w:rsidP="006A1531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Yu Gothic UI" w:eastAsia="Yu Gothic UI" w:hAnsi="Yu Gothic UI"/>
                          <w:color w:val="000000" w:themeColor="text1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568236651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6A1531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B3243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イベント</w:t>
                      </w:r>
                      <w:r w:rsidR="00B3243A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研修</w:t>
                      </w:r>
                      <w:r w:rsidR="00B3243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等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参加</w:t>
                      </w:r>
                      <w:r w:rsidR="006A1531" w:rsidRPr="00225EC6">
                        <w:rPr>
                          <w:rFonts w:ascii="Yu Gothic UI" w:eastAsia="Yu Gothic UI" w:hAnsi="Yu Gothic UI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225EC6" w:rsidRPr="00D76FE7" w:rsidRDefault="000660DB" w:rsidP="00D76FE7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-942225860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6A1531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6A1531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その他（　　　　　　　</w:t>
                      </w:r>
                      <w:r w:rsidR="006A15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6A1531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 xml:space="preserve">　　　　　　　　　　　　　　　　　　　　　　　　　</w:t>
                      </w:r>
                      <w:r w:rsidR="006A1531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D76FE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6A1531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201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37A0A" wp14:editId="6B1DCD90">
                <wp:simplePos x="0" y="0"/>
                <wp:positionH relativeFrom="column">
                  <wp:posOffset>283845</wp:posOffset>
                </wp:positionH>
                <wp:positionV relativeFrom="paragraph">
                  <wp:posOffset>1696085</wp:posOffset>
                </wp:positionV>
                <wp:extent cx="5793680" cy="698740"/>
                <wp:effectExtent l="0" t="0" r="17145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680" cy="698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EC6" w:rsidRDefault="00B84789" w:rsidP="00225EC6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Yu Gothic UI" w:eastAsia="Yu Gothic UI" w:hAnsi="Yu Gothic U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1159739476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6A1531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諫早市</w:t>
                            </w:r>
                            <w:r w:rsidR="009A794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公式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ホームページ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98512816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225EC6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長崎県ホームページ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-2425437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225EC6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他の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ウェブ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情報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（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媒体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：</w:t>
                            </w:r>
                            <w:r w:rsidR="009A7940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="009A794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-184245766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225EC6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家族・知人からの情報提供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-771781697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225EC6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25EC6" w:rsidRP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企業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や団体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からの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情報提供</w:t>
                            </w:r>
                            <w:r w:rsidR="00B3243A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-500826544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B3243A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B3243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市担当者</w:t>
                            </w:r>
                            <w:r w:rsidR="00B3243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からの情報提供</w:t>
                            </w:r>
                          </w:p>
                          <w:p w:rsidR="00F14230" w:rsidRPr="00F76CFF" w:rsidRDefault="00B84789" w:rsidP="00F76CFF">
                            <w:pPr>
                              <w:pStyle w:val="QuestionGeneric"/>
                              <w:numPr>
                                <w:ilvl w:val="0"/>
                                <w:numId w:val="0"/>
                              </w:numPr>
                              <w:ind w:left="288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id w:val="1805496078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225EC6" w:rsidRPr="00225EC6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1"/>
                                    <w:szCs w:val="21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その他（　　　　　　　</w:t>
                            </w:r>
                            <w:r w:rsid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25EC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　　　　　　　　　　　　　　　　　　　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9A794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25EC6" w:rsidRPr="00225EC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37A0A" id="正方形/長方形 7" o:spid="_x0000_s1034" style="position:absolute;margin-left:22.35pt;margin-top:133.55pt;width:456.2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" filled="f" strokecolor="black [3213]" strokeweight=".25pt">
                <v:textbox>
                  <w:txbxContent>
                    <w:p w:rsidR="00225EC6" w:rsidRDefault="000660DB" w:rsidP="00225EC6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Yu Gothic UI" w:eastAsia="Yu Gothic UI" w:hAnsi="Yu Gothic UI"/>
                          <w:color w:val="000000" w:themeColor="text1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1159739476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6A153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諫早市</w:t>
                      </w:r>
                      <w:r w:rsidR="009A794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公式</w:t>
                      </w:r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ホームページ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985128161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25EC6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長崎県ホームページ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-24254371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25EC6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他の</w:t>
                      </w:r>
                      <w:r w:rsidR="00225EC6" w:rsidRP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ウェブ</w:t>
                      </w:r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情報</w:t>
                      </w:r>
                      <w:r w:rsidR="00225EC6" w:rsidRP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（</w:t>
                      </w:r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媒体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：</w:t>
                      </w:r>
                      <w:r w:rsidR="009A7940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 xml:space="preserve">　　　</w:t>
                      </w:r>
                      <w:r w:rsidR="009A794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225EC6" w:rsidRP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-184245766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25EC6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家族・知人からの情報提供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-771781697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25EC6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225EC6" w:rsidRP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企業</w:t>
                      </w:r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や団体</w:t>
                      </w:r>
                      <w:r w:rsidR="00225EC6" w:rsidRP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からの</w:t>
                      </w:r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情報提供</w:t>
                      </w:r>
                      <w:r w:rsidR="00B3243A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-500826544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B3243A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B3243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市担当者</w:t>
                      </w:r>
                      <w:r w:rsidR="00B3243A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>からの情報提供</w:t>
                      </w:r>
                    </w:p>
                    <w:p w:rsidR="00F14230" w:rsidRPr="00F76CFF" w:rsidRDefault="000660DB" w:rsidP="00F76CFF">
                      <w:pPr>
                        <w:pStyle w:val="QuestionGeneric"/>
                        <w:numPr>
                          <w:ilvl w:val="0"/>
                          <w:numId w:val="0"/>
                        </w:numPr>
                        <w:ind w:left="288"/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sz w:val="21"/>
                            <w:szCs w:val="21"/>
                          </w:rPr>
                          <w:id w:val="1805496078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/>
                        <w:sdtContent>
                          <w:r w:rsidR="00225EC6" w:rsidRPr="00225EC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sym w:font="Wingdings 2" w:char="F0A3"/>
                          </w:r>
                        </w:sdtContent>
                      </w:sdt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その他（　　　　　　　</w:t>
                      </w:r>
                      <w:r w:rsid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225EC6">
                        <w:rPr>
                          <w:rFonts w:ascii="BIZ UDゴシック" w:eastAsia="BIZ UDゴシック" w:hAnsi="BIZ UDゴシック"/>
                          <w:color w:val="000000" w:themeColor="text1"/>
                          <w:sz w:val="21"/>
                          <w:szCs w:val="21"/>
                        </w:rPr>
                        <w:t xml:space="preserve">　　　　　　　　　　　　　　　　　　　　　　　　　</w:t>
                      </w:r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9A794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225EC6" w:rsidRPr="00225EC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201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1155065</wp:posOffset>
                </wp:positionV>
                <wp:extent cx="5855363" cy="254000"/>
                <wp:effectExtent l="0" t="0" r="1206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5363" cy="25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56C8" w:rsidRPr="003356C8" w:rsidRDefault="003356C8" w:rsidP="003356C8">
                            <w:pPr>
                              <w:pStyle w:val="Introduction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 xml:space="preserve">　</w:t>
                            </w:r>
                            <w:r w:rsidRPr="003356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該当する箇所にチェック・記入をお願いします。</w:t>
                            </w:r>
                          </w:p>
                          <w:p w:rsidR="003356C8" w:rsidRPr="003356C8" w:rsidRDefault="00335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margin-left:17.6pt;margin-top:90.95pt;width:461.05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" fillcolor="#fde9d9 [665]" strokeweight=".5pt">
                <v:textbox>
                  <w:txbxContent>
                    <w:p w:rsidR="003356C8" w:rsidRPr="003356C8" w:rsidRDefault="003356C8" w:rsidP="003356C8">
                      <w:pPr>
                        <w:pStyle w:val="Introduction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 xml:space="preserve">　</w:t>
                      </w:r>
                      <w:r w:rsidRPr="003356C8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該当する箇所にチェック・記入をお願いします。</w:t>
                      </w:r>
                    </w:p>
                    <w:p w:rsidR="003356C8" w:rsidRPr="003356C8" w:rsidRDefault="003356C8"/>
                  </w:txbxContent>
                </v:textbox>
              </v:shape>
            </w:pict>
          </mc:Fallback>
        </mc:AlternateContent>
      </w:r>
    </w:p>
    <w:sectPr w:rsidR="00BE00BD" w:rsidSect="002C5033">
      <w:pgSz w:w="11907" w:h="16840" w:code="9"/>
      <w:pgMar w:top="862" w:right="862" w:bottom="2739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846" w:rsidRDefault="00BC1846" w:rsidP="000740C2">
      <w:r>
        <w:separator/>
      </w:r>
    </w:p>
  </w:endnote>
  <w:endnote w:type="continuationSeparator" w:id="0">
    <w:p w:rsidR="00BC1846" w:rsidRDefault="00BC1846" w:rsidP="0007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846" w:rsidRDefault="00BC1846" w:rsidP="000740C2">
      <w:r>
        <w:separator/>
      </w:r>
    </w:p>
  </w:footnote>
  <w:footnote w:type="continuationSeparator" w:id="0">
    <w:p w:rsidR="00BC1846" w:rsidRDefault="00BC1846" w:rsidP="0007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B21150"/>
    <w:lvl w:ilvl="0">
      <w:start w:val="1"/>
      <w:numFmt w:val="decimal"/>
      <w:lvlText w:val="%1."/>
      <w:lvlJc w:val="left"/>
      <w:pPr>
        <w:tabs>
          <w:tab w:val="num" w:pos="1659"/>
        </w:tabs>
        <w:ind w:left="1659" w:hanging="360"/>
      </w:pPr>
    </w:lvl>
  </w:abstractNum>
  <w:abstractNum w:abstractNumId="1" w15:restartNumberingAfterBreak="0">
    <w:nsid w:val="FFFFFF7D"/>
    <w:multiLevelType w:val="singleLevel"/>
    <w:tmpl w:val="C98EF5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BE8C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5E8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3A95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1C28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FC2B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38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B85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4A4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02F57"/>
    <w:multiLevelType w:val="multilevel"/>
    <w:tmpl w:val="2D882C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43DE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E887E02"/>
    <w:multiLevelType w:val="multilevel"/>
    <w:tmpl w:val="63309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otype Corsiva" w:hAnsi="Monotype Corsiva" w:cs="Tahoma" w:hint="default"/>
        <w:b/>
        <w:bCs/>
        <w:i/>
        <w:iCs w:val="0"/>
        <w:color w:val="8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94221"/>
    <w:multiLevelType w:val="multilevel"/>
    <w:tmpl w:val="62DAD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A247C"/>
    <w:multiLevelType w:val="multilevel"/>
    <w:tmpl w:val="A978E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2674C"/>
    <w:multiLevelType w:val="hybridMultilevel"/>
    <w:tmpl w:val="A37097B0"/>
    <w:lvl w:ilvl="0" w:tplc="CF58E92A">
      <w:start w:val="1"/>
      <w:numFmt w:val="bullet"/>
      <w:pStyle w:val="QuestionGeneri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iCs w:val="0"/>
        <w:color w:val="80000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612D76"/>
    <w:multiLevelType w:val="multilevel"/>
    <w:tmpl w:val="F612D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E1F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BCC3DC7"/>
    <w:multiLevelType w:val="multilevel"/>
    <w:tmpl w:val="63309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otype Corsiva" w:hAnsi="Monotype Corsiva" w:cs="Tahoma" w:hint="default"/>
        <w:b/>
        <w:bCs/>
        <w:i/>
        <w:iCs w:val="0"/>
        <w:color w:val="8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682A7C"/>
    <w:multiLevelType w:val="hybridMultilevel"/>
    <w:tmpl w:val="8D1AA9D8"/>
    <w:lvl w:ilvl="0" w:tplc="D68C7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B095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B762190"/>
    <w:multiLevelType w:val="multilevel"/>
    <w:tmpl w:val="F5C8C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Arial" w:hint="default"/>
        <w:b/>
        <w:bCs/>
        <w:i w:val="0"/>
        <w:iCs w:val="0"/>
        <w:color w:val="auto"/>
        <w:sz w:val="18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844BBE"/>
    <w:multiLevelType w:val="multilevel"/>
    <w:tmpl w:val="6D060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A662D"/>
    <w:multiLevelType w:val="hybridMultilevel"/>
    <w:tmpl w:val="AB6011FA"/>
    <w:lvl w:ilvl="0" w:tplc="919A3CBE">
      <w:start w:val="1"/>
      <w:numFmt w:val="bullet"/>
      <w:lvlText w:val=""/>
      <w:lvlJc w:val="left"/>
      <w:pPr>
        <w:tabs>
          <w:tab w:val="num" w:pos="2985"/>
        </w:tabs>
        <w:ind w:left="2985" w:hanging="1455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A984C1C"/>
    <w:multiLevelType w:val="hybridMultilevel"/>
    <w:tmpl w:val="18AA75DA"/>
    <w:lvl w:ilvl="0" w:tplc="AEE41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Arial" w:hint="default"/>
        <w:b/>
        <w:bCs/>
        <w:i w:val="0"/>
        <w:iCs w:val="0"/>
        <w:color w:val="auto"/>
        <w:sz w:val="18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87486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FF745DA"/>
    <w:multiLevelType w:val="multilevel"/>
    <w:tmpl w:val="CC7AD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otype Corsiva" w:hAnsi="Monotype Corsiva" w:cs="Tahoma" w:hint="default"/>
        <w:b/>
        <w:bCs/>
        <w:i/>
        <w:iCs w:val="0"/>
        <w:color w:val="8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6D5D1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7EE5E4D"/>
    <w:multiLevelType w:val="multilevel"/>
    <w:tmpl w:val="618489FA"/>
    <w:lvl w:ilvl="0">
      <w:start w:val="8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Arial" w:hint="default"/>
        <w:b/>
        <w:bCs/>
        <w:i w:val="0"/>
        <w:iCs w:val="0"/>
        <w:color w:val="auto"/>
        <w:sz w:val="18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E53F0"/>
    <w:multiLevelType w:val="hybridMultilevel"/>
    <w:tmpl w:val="8A60F398"/>
    <w:lvl w:ilvl="0" w:tplc="7BFE35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iCs w:val="0"/>
        <w:color w:val="80000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AE1BC3"/>
    <w:multiLevelType w:val="multilevel"/>
    <w:tmpl w:val="C1960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003371"/>
    <w:multiLevelType w:val="multilevel"/>
    <w:tmpl w:val="DCBCBDA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ahoma" w:hAnsi="Tahoma" w:cs="Arial" w:hint="default"/>
        <w:b/>
        <w:bCs/>
        <w:i w:val="0"/>
        <w:iCs w:val="0"/>
        <w:color w:val="auto"/>
        <w:sz w:val="18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2941AE"/>
    <w:multiLevelType w:val="multilevel"/>
    <w:tmpl w:val="E72E894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  <w:i w:val="0"/>
        <w:iCs w:val="0"/>
        <w:color w:val="auto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4"/>
  </w:num>
  <w:num w:numId="13">
    <w:abstractNumId w:val="31"/>
  </w:num>
  <w:num w:numId="14">
    <w:abstractNumId w:val="24"/>
    <w:lvlOverride w:ilvl="0">
      <w:startOverride w:val="1"/>
    </w:lvlOverride>
  </w:num>
  <w:num w:numId="15">
    <w:abstractNumId w:val="21"/>
  </w:num>
  <w:num w:numId="16">
    <w:abstractNumId w:val="24"/>
    <w:lvlOverride w:ilvl="0">
      <w:startOverride w:val="80"/>
    </w:lvlOverride>
  </w:num>
  <w:num w:numId="17">
    <w:abstractNumId w:val="28"/>
  </w:num>
  <w:num w:numId="18">
    <w:abstractNumId w:val="19"/>
  </w:num>
  <w:num w:numId="19">
    <w:abstractNumId w:val="19"/>
  </w:num>
  <w:num w:numId="20">
    <w:abstractNumId w:val="19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13"/>
  </w:num>
  <w:num w:numId="24">
    <w:abstractNumId w:val="14"/>
  </w:num>
  <w:num w:numId="25">
    <w:abstractNumId w:val="10"/>
  </w:num>
  <w:num w:numId="26">
    <w:abstractNumId w:val="32"/>
  </w:num>
  <w:num w:numId="27">
    <w:abstractNumId w:val="19"/>
    <w:lvlOverride w:ilvl="0">
      <w:startOverride w:val="1"/>
    </w:lvlOverride>
  </w:num>
  <w:num w:numId="28">
    <w:abstractNumId w:val="19"/>
    <w:lvlOverride w:ilvl="0">
      <w:startOverride w:val="1"/>
    </w:lvlOverride>
  </w:num>
  <w:num w:numId="29">
    <w:abstractNumId w:val="30"/>
  </w:num>
  <w:num w:numId="30">
    <w:abstractNumId w:val="22"/>
  </w:num>
  <w:num w:numId="31">
    <w:abstractNumId w:val="19"/>
    <w:lvlOverride w:ilvl="0">
      <w:startOverride w:val="1"/>
    </w:lvlOverride>
  </w:num>
  <w:num w:numId="32">
    <w:abstractNumId w:val="29"/>
  </w:num>
  <w:num w:numId="33">
    <w:abstractNumId w:val="29"/>
    <w:lvlOverride w:ilvl="0">
      <w:startOverride w:val="8"/>
    </w:lvlOverride>
  </w:num>
  <w:num w:numId="34">
    <w:abstractNumId w:val="15"/>
  </w:num>
  <w:num w:numId="35">
    <w:abstractNumId w:val="15"/>
    <w:lvlOverride w:ilvl="0">
      <w:startOverride w:val="1"/>
    </w:lvlOverride>
  </w:num>
  <w:num w:numId="36">
    <w:abstractNumId w:val="29"/>
    <w:lvlOverride w:ilvl="0">
      <w:startOverride w:val="8"/>
    </w:lvlOverride>
  </w:num>
  <w:num w:numId="37">
    <w:abstractNumId w:val="16"/>
  </w:num>
  <w:num w:numId="38">
    <w:abstractNumId w:val="26"/>
  </w:num>
  <w:num w:numId="39">
    <w:abstractNumId w:val="18"/>
  </w:num>
  <w:num w:numId="40">
    <w:abstractNumId w:val="12"/>
  </w:num>
  <w:num w:numId="41">
    <w:abstractNumId w:val="27"/>
  </w:num>
  <w:num w:numId="42">
    <w:abstractNumId w:val="25"/>
  </w:num>
  <w:num w:numId="43">
    <w:abstractNumId w:val="20"/>
  </w:num>
  <w:num w:numId="44">
    <w:abstractNumId w:val="1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 style="mso-position-horizontal-relative:page;mso-position-vertical-relative:page" fillcolor="white" stroke="f">
      <v:fill color="white"/>
      <v:stroke on="f"/>
      <v:textbox inset="5.85pt,.7pt,5.85pt,.7pt"/>
      <o:colormru v:ext="edit" colors="#ffcf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D2"/>
    <w:rsid w:val="00001206"/>
    <w:rsid w:val="000046EA"/>
    <w:rsid w:val="00031612"/>
    <w:rsid w:val="000613C4"/>
    <w:rsid w:val="00064127"/>
    <w:rsid w:val="000660DB"/>
    <w:rsid w:val="00070ACF"/>
    <w:rsid w:val="000740C2"/>
    <w:rsid w:val="000750E5"/>
    <w:rsid w:val="000903C5"/>
    <w:rsid w:val="000A07DB"/>
    <w:rsid w:val="000A0983"/>
    <w:rsid w:val="000A5D4F"/>
    <w:rsid w:val="000A74E9"/>
    <w:rsid w:val="000C30B5"/>
    <w:rsid w:val="000C58FC"/>
    <w:rsid w:val="000C5CF9"/>
    <w:rsid w:val="0010476D"/>
    <w:rsid w:val="00116DD9"/>
    <w:rsid w:val="00124F31"/>
    <w:rsid w:val="00125DA7"/>
    <w:rsid w:val="001474A5"/>
    <w:rsid w:val="00147720"/>
    <w:rsid w:val="00156556"/>
    <w:rsid w:val="00186A0F"/>
    <w:rsid w:val="001916DF"/>
    <w:rsid w:val="001A13F0"/>
    <w:rsid w:val="001A40AB"/>
    <w:rsid w:val="001B0379"/>
    <w:rsid w:val="001B4F79"/>
    <w:rsid w:val="001D1205"/>
    <w:rsid w:val="0020400E"/>
    <w:rsid w:val="00207413"/>
    <w:rsid w:val="00223B8A"/>
    <w:rsid w:val="00225EC6"/>
    <w:rsid w:val="00243B5D"/>
    <w:rsid w:val="00247972"/>
    <w:rsid w:val="00255C59"/>
    <w:rsid w:val="00284F83"/>
    <w:rsid w:val="00293D4A"/>
    <w:rsid w:val="00294C71"/>
    <w:rsid w:val="0029768F"/>
    <w:rsid w:val="002A1A15"/>
    <w:rsid w:val="002A7295"/>
    <w:rsid w:val="002B7131"/>
    <w:rsid w:val="002B753E"/>
    <w:rsid w:val="002C5033"/>
    <w:rsid w:val="002F25FA"/>
    <w:rsid w:val="00305BDD"/>
    <w:rsid w:val="00316CB5"/>
    <w:rsid w:val="00326710"/>
    <w:rsid w:val="003356C8"/>
    <w:rsid w:val="0034426B"/>
    <w:rsid w:val="00364E38"/>
    <w:rsid w:val="00371180"/>
    <w:rsid w:val="00396537"/>
    <w:rsid w:val="003C2E10"/>
    <w:rsid w:val="003C4A58"/>
    <w:rsid w:val="00422204"/>
    <w:rsid w:val="004321B0"/>
    <w:rsid w:val="00437F6E"/>
    <w:rsid w:val="00452403"/>
    <w:rsid w:val="00466B4B"/>
    <w:rsid w:val="00484C39"/>
    <w:rsid w:val="004B5939"/>
    <w:rsid w:val="004B69E5"/>
    <w:rsid w:val="004D0B8A"/>
    <w:rsid w:val="004E7B02"/>
    <w:rsid w:val="00503BF4"/>
    <w:rsid w:val="0053047E"/>
    <w:rsid w:val="00574BFD"/>
    <w:rsid w:val="0058099A"/>
    <w:rsid w:val="005D57CB"/>
    <w:rsid w:val="00604120"/>
    <w:rsid w:val="006145E5"/>
    <w:rsid w:val="006224D3"/>
    <w:rsid w:val="0067378E"/>
    <w:rsid w:val="0068567F"/>
    <w:rsid w:val="006A1531"/>
    <w:rsid w:val="006B0726"/>
    <w:rsid w:val="006B4EFD"/>
    <w:rsid w:val="006C37BE"/>
    <w:rsid w:val="006D00AE"/>
    <w:rsid w:val="006D7327"/>
    <w:rsid w:val="006D795C"/>
    <w:rsid w:val="0072018A"/>
    <w:rsid w:val="00747EC9"/>
    <w:rsid w:val="0075345D"/>
    <w:rsid w:val="00774441"/>
    <w:rsid w:val="00792E1F"/>
    <w:rsid w:val="007A38AF"/>
    <w:rsid w:val="007A6B4A"/>
    <w:rsid w:val="007B4C3C"/>
    <w:rsid w:val="007C1059"/>
    <w:rsid w:val="007C304D"/>
    <w:rsid w:val="007D1FE7"/>
    <w:rsid w:val="007D71B5"/>
    <w:rsid w:val="007E2D65"/>
    <w:rsid w:val="007E6285"/>
    <w:rsid w:val="007F0643"/>
    <w:rsid w:val="007F3E5D"/>
    <w:rsid w:val="007F5579"/>
    <w:rsid w:val="00811D40"/>
    <w:rsid w:val="008444F5"/>
    <w:rsid w:val="00880978"/>
    <w:rsid w:val="0089676D"/>
    <w:rsid w:val="008A2FBE"/>
    <w:rsid w:val="008A4CE6"/>
    <w:rsid w:val="008A5447"/>
    <w:rsid w:val="008D32A9"/>
    <w:rsid w:val="008F1CCC"/>
    <w:rsid w:val="008F2121"/>
    <w:rsid w:val="008F51B5"/>
    <w:rsid w:val="008F603B"/>
    <w:rsid w:val="00936E33"/>
    <w:rsid w:val="00972002"/>
    <w:rsid w:val="00984805"/>
    <w:rsid w:val="00985F7E"/>
    <w:rsid w:val="009921C2"/>
    <w:rsid w:val="00993623"/>
    <w:rsid w:val="009A455F"/>
    <w:rsid w:val="009A7940"/>
    <w:rsid w:val="009B3328"/>
    <w:rsid w:val="009B6824"/>
    <w:rsid w:val="009D0A0C"/>
    <w:rsid w:val="009D31F6"/>
    <w:rsid w:val="009E0DD3"/>
    <w:rsid w:val="00A00F68"/>
    <w:rsid w:val="00A07A02"/>
    <w:rsid w:val="00A36BF8"/>
    <w:rsid w:val="00A5215C"/>
    <w:rsid w:val="00A651DA"/>
    <w:rsid w:val="00A666B2"/>
    <w:rsid w:val="00A66B1F"/>
    <w:rsid w:val="00A9087A"/>
    <w:rsid w:val="00A93384"/>
    <w:rsid w:val="00AA4548"/>
    <w:rsid w:val="00AC054D"/>
    <w:rsid w:val="00AD5670"/>
    <w:rsid w:val="00AE3F98"/>
    <w:rsid w:val="00AF025D"/>
    <w:rsid w:val="00AF1C31"/>
    <w:rsid w:val="00AF42D5"/>
    <w:rsid w:val="00B013F2"/>
    <w:rsid w:val="00B22B3E"/>
    <w:rsid w:val="00B3243A"/>
    <w:rsid w:val="00B44F67"/>
    <w:rsid w:val="00B65C94"/>
    <w:rsid w:val="00B84789"/>
    <w:rsid w:val="00BA1B61"/>
    <w:rsid w:val="00BB4853"/>
    <w:rsid w:val="00BC1846"/>
    <w:rsid w:val="00BE00BD"/>
    <w:rsid w:val="00BF650C"/>
    <w:rsid w:val="00C0322D"/>
    <w:rsid w:val="00C15141"/>
    <w:rsid w:val="00C17D6A"/>
    <w:rsid w:val="00C31E11"/>
    <w:rsid w:val="00C57A1A"/>
    <w:rsid w:val="00C660B7"/>
    <w:rsid w:val="00C7279D"/>
    <w:rsid w:val="00CA2404"/>
    <w:rsid w:val="00CB61DC"/>
    <w:rsid w:val="00CC5734"/>
    <w:rsid w:val="00CC7DE8"/>
    <w:rsid w:val="00CD2DB2"/>
    <w:rsid w:val="00CE0803"/>
    <w:rsid w:val="00CF5993"/>
    <w:rsid w:val="00D045D2"/>
    <w:rsid w:val="00D23606"/>
    <w:rsid w:val="00D30677"/>
    <w:rsid w:val="00D30E4E"/>
    <w:rsid w:val="00D46C6C"/>
    <w:rsid w:val="00D76FE7"/>
    <w:rsid w:val="00D85178"/>
    <w:rsid w:val="00D85300"/>
    <w:rsid w:val="00D85590"/>
    <w:rsid w:val="00D940E0"/>
    <w:rsid w:val="00D9487B"/>
    <w:rsid w:val="00DA74AE"/>
    <w:rsid w:val="00DB2D75"/>
    <w:rsid w:val="00DE3568"/>
    <w:rsid w:val="00DE4C95"/>
    <w:rsid w:val="00DF063A"/>
    <w:rsid w:val="00E02BE2"/>
    <w:rsid w:val="00E05829"/>
    <w:rsid w:val="00E06B2F"/>
    <w:rsid w:val="00E06F40"/>
    <w:rsid w:val="00E468C6"/>
    <w:rsid w:val="00E553E3"/>
    <w:rsid w:val="00E61BFA"/>
    <w:rsid w:val="00E668AE"/>
    <w:rsid w:val="00E974CD"/>
    <w:rsid w:val="00EA1BEC"/>
    <w:rsid w:val="00EA63BA"/>
    <w:rsid w:val="00EC3DBA"/>
    <w:rsid w:val="00EF412E"/>
    <w:rsid w:val="00EF6CAE"/>
    <w:rsid w:val="00F14230"/>
    <w:rsid w:val="00F254E0"/>
    <w:rsid w:val="00F46C41"/>
    <w:rsid w:val="00F54842"/>
    <w:rsid w:val="00F7040F"/>
    <w:rsid w:val="00F76CFF"/>
    <w:rsid w:val="00F84602"/>
    <w:rsid w:val="00FA21AF"/>
    <w:rsid w:val="00FA36A8"/>
    <w:rsid w:val="00FB1B6C"/>
    <w:rsid w:val="00FD3B29"/>
    <w:rsid w:val="00FD58D2"/>
    <w:rsid w:val="00FD7AD3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 fillcolor="white" stroke="f">
      <v:fill color="white"/>
      <v:stroke on="f"/>
      <v:textbox inset="5.85pt,.7pt,5.85pt,.7pt"/>
      <o:colormru v:ext="edit" colors="#ffcfcf"/>
    </o:shapedefaults>
    <o:shapelayout v:ext="edit">
      <o:idmap v:ext="edit" data="1"/>
    </o:shapelayout>
  </w:shapeDefaults>
  <w:decimalSymbol w:val="."/>
  <w:listSeparator w:val=","/>
  <w14:docId w14:val="24B5FA1D"/>
  <w15:docId w15:val="{F79B05C7-CF25-4FF8-B156-B30277C4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61"/>
    <w:rPr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BA1B61"/>
    <w:pPr>
      <w:keepNext/>
      <w:spacing w:before="240" w:after="60"/>
      <w:outlineLvl w:val="0"/>
    </w:pPr>
    <w:rPr>
      <w:rFonts w:ascii="Arial" w:eastAsia="ＭＳ Ｐゴシック" w:hAnsi="Arial" w:cs="Arial"/>
      <w:b/>
      <w:bCs/>
      <w:smallCaps/>
      <w:kern w:val="32"/>
      <w:sz w:val="32"/>
      <w:szCs w:val="32"/>
    </w:rPr>
  </w:style>
  <w:style w:type="paragraph" w:styleId="2">
    <w:name w:val="heading 2"/>
    <w:basedOn w:val="a"/>
    <w:next w:val="a"/>
    <w:qFormat/>
    <w:rsid w:val="00AA45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17D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7D71B5"/>
    <w:pPr>
      <w:spacing w:before="280" w:after="120"/>
      <w:jc w:val="center"/>
      <w:outlineLvl w:val="0"/>
    </w:pPr>
    <w:rPr>
      <w:rFonts w:ascii="Tahoma" w:eastAsia="ＭＳ Ｐゴシック" w:hAnsi="Tahoma" w:cs="Arial"/>
      <w:bCs/>
      <w:kern w:val="28"/>
      <w:sz w:val="28"/>
      <w:szCs w:val="28"/>
    </w:rPr>
  </w:style>
  <w:style w:type="paragraph" w:styleId="a5">
    <w:name w:val="Balloon Text"/>
    <w:basedOn w:val="a"/>
    <w:semiHidden/>
    <w:rsid w:val="0053047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rsid w:val="0053047E"/>
    <w:rPr>
      <w:sz w:val="16"/>
      <w:szCs w:val="16"/>
    </w:rPr>
  </w:style>
  <w:style w:type="paragraph" w:styleId="a7">
    <w:name w:val="annotation text"/>
    <w:basedOn w:val="a"/>
    <w:semiHidden/>
    <w:rsid w:val="0053047E"/>
    <w:rPr>
      <w:sz w:val="20"/>
      <w:szCs w:val="20"/>
    </w:rPr>
  </w:style>
  <w:style w:type="paragraph" w:styleId="a8">
    <w:name w:val="annotation subject"/>
    <w:basedOn w:val="a7"/>
    <w:next w:val="a7"/>
    <w:semiHidden/>
    <w:rsid w:val="0053047E"/>
    <w:rPr>
      <w:b/>
      <w:bCs/>
    </w:rPr>
  </w:style>
  <w:style w:type="paragraph" w:styleId="a9">
    <w:name w:val="Body Text"/>
    <w:basedOn w:val="a"/>
    <w:rsid w:val="00E06F40"/>
    <w:pPr>
      <w:spacing w:after="120"/>
    </w:pPr>
    <w:rPr>
      <w:sz w:val="22"/>
    </w:rPr>
  </w:style>
  <w:style w:type="paragraph" w:styleId="20">
    <w:name w:val="Body Text 2"/>
    <w:basedOn w:val="a"/>
    <w:rsid w:val="00E06F40"/>
    <w:pPr>
      <w:spacing w:after="180"/>
    </w:pPr>
    <w:rPr>
      <w:sz w:val="22"/>
    </w:rPr>
  </w:style>
  <w:style w:type="character" w:customStyle="1" w:styleId="QuestionGenericChar">
    <w:name w:val="Question Generic Char"/>
    <w:basedOn w:val="a0"/>
    <w:link w:val="QuestionGeneric"/>
    <w:rsid w:val="007D71B5"/>
    <w:rPr>
      <w:rFonts w:ascii="Tahoma" w:eastAsia="ＭＳ Ｐゴシック" w:hAnsi="Tahoma" w:cs="Tahoma"/>
      <w:sz w:val="18"/>
      <w:szCs w:val="18"/>
      <w:lang w:val="en-US" w:eastAsia="ja-JP" w:bidi="ar-SA"/>
    </w:rPr>
  </w:style>
  <w:style w:type="paragraph" w:customStyle="1" w:styleId="QuestionGeneric">
    <w:name w:val="Question Generic"/>
    <w:basedOn w:val="a"/>
    <w:link w:val="QuestionGenericChar"/>
    <w:rsid w:val="007D71B5"/>
    <w:pPr>
      <w:numPr>
        <w:numId w:val="34"/>
      </w:numPr>
      <w:tabs>
        <w:tab w:val="clear" w:pos="360"/>
        <w:tab w:val="left" w:pos="288"/>
        <w:tab w:val="num" w:pos="4612"/>
      </w:tabs>
      <w:ind w:left="288" w:hanging="288"/>
    </w:pPr>
    <w:rPr>
      <w:rFonts w:ascii="Tahoma" w:eastAsia="ＭＳ Ｐゴシック" w:hAnsi="Tahoma" w:cs="Tahoma"/>
      <w:sz w:val="18"/>
      <w:szCs w:val="18"/>
    </w:rPr>
  </w:style>
  <w:style w:type="paragraph" w:customStyle="1" w:styleId="AnswerNumbersCharChar">
    <w:name w:val="Answer Numbers Char Char"/>
    <w:basedOn w:val="a"/>
    <w:next w:val="AnswerRange"/>
    <w:link w:val="AnswerNumbersCharCharChar"/>
    <w:rsid w:val="007D71B5"/>
    <w:pPr>
      <w:tabs>
        <w:tab w:val="center" w:pos="708"/>
        <w:tab w:val="center" w:pos="1416"/>
        <w:tab w:val="center" w:pos="2124"/>
        <w:tab w:val="center" w:pos="2832"/>
        <w:tab w:val="center" w:pos="3540"/>
      </w:tabs>
    </w:pPr>
    <w:rPr>
      <w:rFonts w:ascii="Tahoma" w:eastAsia="ＭＳ Ｐゴシック" w:hAnsi="Tahoma" w:cs="Tahoma"/>
      <w:sz w:val="16"/>
      <w:szCs w:val="18"/>
    </w:rPr>
  </w:style>
  <w:style w:type="paragraph" w:customStyle="1" w:styleId="AnswerRange">
    <w:name w:val="Answer Range"/>
    <w:next w:val="a"/>
    <w:rsid w:val="007D71B5"/>
    <w:pPr>
      <w:tabs>
        <w:tab w:val="right" w:pos="4230"/>
      </w:tabs>
      <w:spacing w:after="240"/>
    </w:pPr>
    <w:rPr>
      <w:rFonts w:ascii="Tahoma" w:eastAsia="ＭＳ Ｐゴシック" w:hAnsi="Tahoma" w:cs="Tahoma"/>
      <w:i/>
      <w:sz w:val="16"/>
      <w:szCs w:val="18"/>
      <w:lang w:eastAsia="ja-JP"/>
    </w:rPr>
  </w:style>
  <w:style w:type="character" w:customStyle="1" w:styleId="AnswerNumbersCharCharChar">
    <w:name w:val="Answer Numbers Char Char Char"/>
    <w:basedOn w:val="a0"/>
    <w:link w:val="AnswerNumbersCharChar"/>
    <w:rsid w:val="007D71B5"/>
    <w:rPr>
      <w:rFonts w:ascii="Tahoma" w:eastAsia="ＭＳ Ｐゴシック" w:hAnsi="Tahoma" w:cs="Tahoma"/>
      <w:sz w:val="16"/>
      <w:szCs w:val="18"/>
      <w:lang w:val="en-US" w:eastAsia="ja-JP" w:bidi="ar-SA"/>
    </w:rPr>
  </w:style>
  <w:style w:type="paragraph" w:customStyle="1" w:styleId="AnswerCirclesYesNo1">
    <w:name w:val="Answer Circles Yes/No 1"/>
    <w:basedOn w:val="a"/>
    <w:next w:val="AnswerTextYesNo1"/>
    <w:link w:val="AnswerCirclesYesNo1Char"/>
    <w:rsid w:val="007D71B5"/>
    <w:pPr>
      <w:keepNext/>
      <w:tabs>
        <w:tab w:val="center" w:pos="1464"/>
        <w:tab w:val="center" w:pos="2928"/>
      </w:tabs>
    </w:pPr>
    <w:rPr>
      <w:rFonts w:ascii="Tahoma" w:eastAsia="ＭＳ Ｐゴシック" w:hAnsi="Tahoma" w:cs="Arial"/>
      <w:szCs w:val="32"/>
    </w:rPr>
  </w:style>
  <w:style w:type="paragraph" w:customStyle="1" w:styleId="AnswerTextYesNo1">
    <w:name w:val="Answer Text Yes/No 1"/>
    <w:basedOn w:val="AnswerCirclesYesNo1"/>
    <w:next w:val="QuestionYesNo1"/>
    <w:link w:val="AnswerTextYesNo1Char"/>
    <w:rsid w:val="00DB2D75"/>
    <w:pPr>
      <w:tabs>
        <w:tab w:val="clear" w:pos="1464"/>
        <w:tab w:val="clear" w:pos="2928"/>
        <w:tab w:val="center" w:pos="540"/>
        <w:tab w:val="center" w:pos="1440"/>
        <w:tab w:val="center" w:pos="2970"/>
        <w:tab w:val="center" w:pos="3870"/>
      </w:tabs>
      <w:spacing w:after="240"/>
    </w:pPr>
    <w:rPr>
      <w:i/>
      <w:sz w:val="16"/>
      <w:szCs w:val="20"/>
    </w:rPr>
  </w:style>
  <w:style w:type="paragraph" w:customStyle="1" w:styleId="QuestionYesNo1">
    <w:name w:val="Question Yes/No 1"/>
    <w:basedOn w:val="a"/>
    <w:next w:val="AnswerCirclesYesNo1"/>
    <w:link w:val="QuestionYesNo1Char"/>
    <w:rsid w:val="007D71B5"/>
    <w:pPr>
      <w:tabs>
        <w:tab w:val="center" w:pos="990"/>
        <w:tab w:val="center" w:pos="3420"/>
      </w:tabs>
      <w:spacing w:before="120"/>
    </w:pPr>
    <w:rPr>
      <w:rFonts w:ascii="Tahoma" w:eastAsia="ＭＳ Ｐゴシック" w:hAnsi="Tahoma" w:cs="Arial"/>
      <w:sz w:val="18"/>
      <w:szCs w:val="20"/>
    </w:rPr>
  </w:style>
  <w:style w:type="character" w:customStyle="1" w:styleId="QuestionYesNo1Char">
    <w:name w:val="Question Yes/No 1 Char"/>
    <w:basedOn w:val="AnswerNumbersCharCharChar"/>
    <w:link w:val="QuestionYesNo1"/>
    <w:rsid w:val="007D71B5"/>
    <w:rPr>
      <w:rFonts w:ascii="Tahoma" w:eastAsia="ＭＳ Ｐゴシック" w:hAnsi="Tahoma" w:cs="Arial"/>
      <w:sz w:val="18"/>
      <w:szCs w:val="18"/>
      <w:lang w:val="en-US" w:eastAsia="ja-JP" w:bidi="ar-SA"/>
    </w:rPr>
  </w:style>
  <w:style w:type="character" w:customStyle="1" w:styleId="AnswerTextYesNo1Char">
    <w:name w:val="Answer Text Yes/No 1 Char"/>
    <w:basedOn w:val="AnswerNumbersCharCharChar"/>
    <w:link w:val="AnswerTextYesNo1"/>
    <w:rsid w:val="00DB2D75"/>
    <w:rPr>
      <w:rFonts w:ascii="Tahoma" w:eastAsia="ＭＳ Ｐゴシック" w:hAnsi="Tahoma" w:cs="Arial"/>
      <w:i/>
      <w:sz w:val="16"/>
      <w:szCs w:val="18"/>
      <w:lang w:val="en-US" w:eastAsia="ja-JP" w:bidi="ar-SA"/>
    </w:rPr>
  </w:style>
  <w:style w:type="character" w:customStyle="1" w:styleId="AnswerCirclesYesNo1Char">
    <w:name w:val="Answer Circles Yes/No 1 Char"/>
    <w:basedOn w:val="a0"/>
    <w:link w:val="AnswerCirclesYesNo1"/>
    <w:rsid w:val="007D71B5"/>
    <w:rPr>
      <w:rFonts w:ascii="Tahoma" w:eastAsia="ＭＳ Ｐゴシック" w:hAnsi="Tahoma" w:cs="Arial"/>
      <w:sz w:val="24"/>
      <w:szCs w:val="32"/>
      <w:lang w:val="en-US" w:eastAsia="ja-JP" w:bidi="ar-SA"/>
    </w:rPr>
  </w:style>
  <w:style w:type="paragraph" w:customStyle="1" w:styleId="CircleWithAnswer">
    <w:name w:val="Circle With Answer"/>
    <w:basedOn w:val="a"/>
    <w:rsid w:val="007D71B5"/>
    <w:pPr>
      <w:keepNext/>
      <w:tabs>
        <w:tab w:val="left" w:pos="576"/>
        <w:tab w:val="right" w:pos="4262"/>
      </w:tabs>
      <w:spacing w:after="240"/>
      <w:ind w:left="576" w:hanging="288"/>
      <w:contextualSpacing/>
    </w:pPr>
    <w:rPr>
      <w:rFonts w:ascii="Tahoma" w:eastAsia="ＭＳ Ｐゴシック" w:hAnsi="Tahoma" w:cs="Arial"/>
      <w:sz w:val="18"/>
      <w:szCs w:val="20"/>
    </w:rPr>
  </w:style>
  <w:style w:type="paragraph" w:customStyle="1" w:styleId="AnswerLine">
    <w:name w:val="Answer Line"/>
    <w:basedOn w:val="AnswerTextYesNo1"/>
    <w:rsid w:val="00FD7AD3"/>
    <w:pPr>
      <w:tabs>
        <w:tab w:val="clear" w:pos="540"/>
        <w:tab w:val="clear" w:pos="1440"/>
        <w:tab w:val="clear" w:pos="2970"/>
        <w:tab w:val="clear" w:pos="3870"/>
        <w:tab w:val="left" w:leader="underscore" w:pos="4262"/>
      </w:tabs>
      <w:spacing w:before="120" w:after="280" w:line="480" w:lineRule="auto"/>
      <w:contextualSpacing/>
    </w:pPr>
  </w:style>
  <w:style w:type="paragraph" w:customStyle="1" w:styleId="Introduction">
    <w:name w:val="Introduction"/>
    <w:rsid w:val="007D71B5"/>
    <w:pPr>
      <w:spacing w:after="480"/>
      <w:jc w:val="center"/>
    </w:pPr>
    <w:rPr>
      <w:rFonts w:ascii="Arial" w:eastAsia="ＭＳ Ｐゴシック" w:hAnsi="Arial" w:cs="Tahoma"/>
      <w:sz w:val="16"/>
      <w:szCs w:val="18"/>
      <w:lang w:eastAsia="ja-JP"/>
    </w:rPr>
  </w:style>
  <w:style w:type="paragraph" w:customStyle="1" w:styleId="QuestionYesNo2">
    <w:name w:val="Question Yes/No 2"/>
    <w:basedOn w:val="a"/>
    <w:rsid w:val="007D71B5"/>
    <w:pPr>
      <w:keepNext/>
      <w:jc w:val="center"/>
    </w:pPr>
    <w:rPr>
      <w:rFonts w:ascii="Tahoma" w:eastAsia="ＭＳ Ｐゴシック" w:hAnsi="Tahoma" w:cs="Arial"/>
      <w:sz w:val="18"/>
      <w:szCs w:val="20"/>
    </w:rPr>
  </w:style>
  <w:style w:type="paragraph" w:customStyle="1" w:styleId="AnswerCirclesYesNo2">
    <w:name w:val="Answer Circles Yes/No 2"/>
    <w:basedOn w:val="a"/>
    <w:link w:val="AnswerCirclesYesNo2Char"/>
    <w:rsid w:val="007D71B5"/>
    <w:pPr>
      <w:keepNext/>
      <w:tabs>
        <w:tab w:val="center" w:pos="1440"/>
        <w:tab w:val="center" w:pos="2880"/>
      </w:tabs>
    </w:pPr>
    <w:rPr>
      <w:rFonts w:ascii="Tahoma" w:eastAsia="ＭＳ Ｐゴシック" w:hAnsi="Tahoma" w:cs="Arial"/>
      <w:szCs w:val="32"/>
    </w:rPr>
  </w:style>
  <w:style w:type="character" w:customStyle="1" w:styleId="AnswerCirclesYesNo2Char">
    <w:name w:val="Answer Circles Yes/No 2 Char"/>
    <w:basedOn w:val="a0"/>
    <w:link w:val="AnswerCirclesYesNo2"/>
    <w:rsid w:val="007D71B5"/>
    <w:rPr>
      <w:rFonts w:ascii="Tahoma" w:eastAsia="ＭＳ Ｐゴシック" w:hAnsi="Tahoma" w:cs="Arial"/>
      <w:sz w:val="24"/>
      <w:szCs w:val="32"/>
      <w:lang w:val="en-US" w:eastAsia="ja-JP" w:bidi="ar-SA"/>
    </w:rPr>
  </w:style>
  <w:style w:type="paragraph" w:customStyle="1" w:styleId="AnswerTextYesNo2">
    <w:name w:val="Answer Text Yes/No 2"/>
    <w:basedOn w:val="a"/>
    <w:link w:val="AnswerTextYesNo2Char"/>
    <w:rsid w:val="007D71B5"/>
    <w:pPr>
      <w:keepNext/>
      <w:tabs>
        <w:tab w:val="center" w:pos="1440"/>
        <w:tab w:val="center" w:pos="2880"/>
      </w:tabs>
      <w:spacing w:after="240"/>
    </w:pPr>
    <w:rPr>
      <w:rFonts w:ascii="Tahoma" w:eastAsia="ＭＳ Ｐゴシック" w:hAnsi="Tahoma" w:cs="Arial"/>
      <w:i/>
      <w:sz w:val="16"/>
      <w:szCs w:val="20"/>
    </w:rPr>
  </w:style>
  <w:style w:type="character" w:customStyle="1" w:styleId="AnswerTextYesNo2Char">
    <w:name w:val="Answer Text Yes/No 2 Char"/>
    <w:basedOn w:val="a0"/>
    <w:link w:val="AnswerTextYesNo2"/>
    <w:rsid w:val="007D71B5"/>
    <w:rPr>
      <w:rFonts w:ascii="Tahoma" w:eastAsia="ＭＳ Ｐゴシック" w:hAnsi="Tahoma" w:cs="Arial"/>
      <w:i/>
      <w:sz w:val="16"/>
      <w:lang w:val="en-US" w:eastAsia="ja-JP" w:bidi="ar-SA"/>
    </w:rPr>
  </w:style>
  <w:style w:type="paragraph" w:customStyle="1" w:styleId="RestaurantName">
    <w:name w:val="Restaurant Name"/>
    <w:rsid w:val="007D71B5"/>
    <w:pPr>
      <w:keepNext/>
      <w:spacing w:after="120"/>
      <w:jc w:val="center"/>
    </w:pPr>
    <w:rPr>
      <w:rFonts w:ascii="Monotype Corsiva" w:hAnsi="Monotype Corsiva" w:cs="Arial"/>
      <w:bCs/>
      <w:color w:val="800000"/>
      <w:spacing w:val="24"/>
      <w:kern w:val="32"/>
      <w:sz w:val="48"/>
      <w:szCs w:val="48"/>
      <w:lang w:eastAsia="ja-JP"/>
    </w:rPr>
  </w:style>
  <w:style w:type="paragraph" w:customStyle="1" w:styleId="Address2">
    <w:name w:val="Address 2"/>
    <w:rsid w:val="007D71B5"/>
    <w:pPr>
      <w:keepLines/>
    </w:pPr>
    <w:rPr>
      <w:rFonts w:ascii="Tahoma" w:eastAsia="ＭＳ Ｐゴシック" w:hAnsi="Tahoma" w:cs="Arial"/>
      <w:sz w:val="18"/>
      <w:szCs w:val="18"/>
      <w:lang w:eastAsia="ja-JP"/>
    </w:rPr>
  </w:style>
  <w:style w:type="paragraph" w:customStyle="1" w:styleId="Address1">
    <w:name w:val="Address 1"/>
    <w:basedOn w:val="RestaurantName"/>
    <w:rsid w:val="0067378E"/>
    <w:pPr>
      <w:spacing w:after="0"/>
      <w:jc w:val="left"/>
    </w:pPr>
    <w:rPr>
      <w:bCs w:val="0"/>
      <w:noProof/>
      <w:spacing w:val="60"/>
      <w:sz w:val="28"/>
      <w:szCs w:val="28"/>
    </w:rPr>
  </w:style>
  <w:style w:type="paragraph" w:customStyle="1" w:styleId="Question">
    <w:name w:val="Question"/>
    <w:basedOn w:val="a"/>
    <w:rsid w:val="007D71B5"/>
    <w:pPr>
      <w:tabs>
        <w:tab w:val="left" w:pos="288"/>
      </w:tabs>
      <w:ind w:left="288" w:hanging="288"/>
    </w:pPr>
    <w:rPr>
      <w:rFonts w:ascii="Tahoma" w:eastAsia="ＭＳ Ｐゴシック" w:hAnsi="Tahoma" w:cs="Tahoma"/>
      <w:sz w:val="18"/>
      <w:szCs w:val="18"/>
    </w:rPr>
  </w:style>
  <w:style w:type="paragraph" w:customStyle="1" w:styleId="AnswerCircles">
    <w:name w:val="Answer Circles"/>
    <w:basedOn w:val="a"/>
    <w:rsid w:val="007D71B5"/>
    <w:pPr>
      <w:tabs>
        <w:tab w:val="center" w:pos="708"/>
        <w:tab w:val="center" w:pos="1416"/>
        <w:tab w:val="center" w:pos="2124"/>
        <w:tab w:val="center" w:pos="2832"/>
        <w:tab w:val="center" w:pos="3540"/>
      </w:tabs>
    </w:pPr>
    <w:rPr>
      <w:rFonts w:ascii="Tahoma" w:eastAsia="ＭＳ Ｐゴシック" w:hAnsi="Tahoma" w:cs="Tahoma"/>
    </w:rPr>
  </w:style>
  <w:style w:type="paragraph" w:customStyle="1" w:styleId="QuestionBasic">
    <w:name w:val="Question Basic"/>
    <w:basedOn w:val="a"/>
    <w:rsid w:val="007D71B5"/>
    <w:pPr>
      <w:tabs>
        <w:tab w:val="left" w:pos="288"/>
      </w:tabs>
      <w:ind w:left="288" w:hanging="288"/>
    </w:pPr>
    <w:rPr>
      <w:rFonts w:ascii="Tahoma" w:eastAsia="ＭＳ Ｐゴシック" w:hAnsi="Tahoma" w:cs="Tahoma"/>
      <w:sz w:val="18"/>
      <w:szCs w:val="18"/>
    </w:rPr>
  </w:style>
  <w:style w:type="paragraph" w:styleId="aa">
    <w:name w:val="header"/>
    <w:basedOn w:val="a"/>
    <w:link w:val="ab"/>
    <w:unhideWhenUsed/>
    <w:rsid w:val="000740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740C2"/>
    <w:rPr>
      <w:sz w:val="24"/>
      <w:szCs w:val="24"/>
      <w:lang w:eastAsia="ja-JP"/>
    </w:rPr>
  </w:style>
  <w:style w:type="paragraph" w:styleId="ac">
    <w:name w:val="footer"/>
    <w:basedOn w:val="a"/>
    <w:link w:val="ad"/>
    <w:unhideWhenUsed/>
    <w:rsid w:val="000740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740C2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456oa\AppData\Roaming\Microsoft\Templates\&#39154;&#39135;&#24215;&#29992;&#12362;&#23458;&#27096;&#12450;&#12531;&#12465;&#12540;&#1248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BB063-057C-483E-ABA1-E9264CBF7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90982-E6D2-4B44-A082-F57C8704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飲食店用お客様アンケート.dotx</Template>
  <TotalTime>234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泰宏</dc:creator>
  <cp:keywords/>
  <dc:description/>
  <cp:lastModifiedBy>井口　泰宏</cp:lastModifiedBy>
  <cp:revision>57</cp:revision>
  <cp:lastPrinted>2024-06-26T05:36:00Z</cp:lastPrinted>
  <dcterms:created xsi:type="dcterms:W3CDTF">2022-02-04T06:44:00Z</dcterms:created>
  <dcterms:modified xsi:type="dcterms:W3CDTF">2024-06-26T05:37:00Z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TC060860161041</vt:lpwstr>
  </property>
</Properties>
</file>