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BE" w:rsidRDefault="00E02BE2" w:rsidP="008A2FBE">
      <w:pPr>
        <w:rPr>
          <w:rFonts w:ascii="Verdana" w:hAnsi="Verdan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590550</wp:posOffset>
                </wp:positionH>
                <wp:positionV relativeFrom="page">
                  <wp:posOffset>342900</wp:posOffset>
                </wp:positionV>
                <wp:extent cx="6324600" cy="10144125"/>
                <wp:effectExtent l="0" t="0" r="19050" b="2857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0144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4C39" w:rsidRDefault="00484C39" w:rsidP="00F14230">
                            <w:pPr>
                              <w:pStyle w:val="Introduction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</w:p>
                          <w:p w:rsidR="000740C2" w:rsidRDefault="00484C39" w:rsidP="00F14230">
                            <w:pPr>
                              <w:pStyle w:val="Introduction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br/>
                            </w:r>
                          </w:p>
                          <w:p w:rsidR="00FD58D2" w:rsidRPr="00F14230" w:rsidRDefault="000740C2" w:rsidP="0072018A">
                            <w:pPr>
                              <w:pStyle w:val="Introduction"/>
                              <w:ind w:leftChars="100" w:left="24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この度は、本補助金</w:t>
                            </w:r>
                            <w:r w:rsidR="00186A0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の</w:t>
                            </w:r>
                            <w:r w:rsidR="00FD58D2" w:rsidRPr="00F14230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ご活用ありがとうございました。アンケ―トへのご協力を宜しくお願いします。</w:t>
                            </w:r>
                            <w:r w:rsidR="00186A0F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br/>
                            </w:r>
                            <w:r w:rsidR="002F25FA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頂いたご意見をもとに</w:t>
                            </w:r>
                            <w:r w:rsidR="002F25FA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、</w:t>
                            </w:r>
                            <w:r w:rsidR="00F14230" w:rsidRPr="00F14230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本事業のブラッシュアップ</w:t>
                            </w:r>
                            <w:r w:rsidR="00F14230" w:rsidRPr="00F14230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や</w:t>
                            </w:r>
                            <w:r w:rsidR="00F14230" w:rsidRPr="00F14230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移住定住</w:t>
                            </w:r>
                            <w:r w:rsidR="00F14230" w:rsidRPr="00F14230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に</w:t>
                            </w:r>
                            <w:r w:rsidR="00F14230" w:rsidRPr="00F14230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係る</w:t>
                            </w:r>
                            <w:r w:rsidR="00FD58D2" w:rsidRPr="00F14230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事業</w:t>
                            </w:r>
                            <w:r w:rsidR="00F14230" w:rsidRPr="00F14230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の</w:t>
                            </w:r>
                            <w:r w:rsidR="002F25FA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改善を図っていき</w:t>
                            </w:r>
                            <w:r w:rsidR="002F25FA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ます</w:t>
                            </w:r>
                            <w:r w:rsidR="00FD58D2" w:rsidRPr="00F14230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。</w:t>
                            </w:r>
                          </w:p>
                          <w:p w:rsidR="006A1531" w:rsidRDefault="00FD58D2" w:rsidP="006A1531">
                            <w:pPr>
                              <w:pStyle w:val="QuestionGeneric"/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1A13F0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本</w:t>
                            </w:r>
                            <w:r w:rsidR="00484C39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支援</w:t>
                            </w:r>
                            <w:r w:rsidRPr="001A13F0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金の存在をどこで知りましたか？</w:t>
                            </w:r>
                            <w:r w:rsidR="00774441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＜複数選択可＞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:rsidR="006A1531" w:rsidRPr="006A1531" w:rsidRDefault="006A1531" w:rsidP="006A1531">
                            <w:pPr>
                              <w:pStyle w:val="QuestionGeneric"/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本市</w:t>
                            </w:r>
                            <w:r w:rsidRPr="006A1531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t>滞在期間中に行った</w:t>
                            </w:r>
                            <w:r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活動を</w:t>
                            </w:r>
                            <w:r w:rsidRPr="006A1531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t>お答えください</w:t>
                            </w:r>
                            <w:r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。</w:t>
                            </w:r>
                            <w:r w:rsidR="00D76FE7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＜複数選択可＞</w:t>
                            </w:r>
                            <w:r w:rsidR="00D76FE7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Cs w:val="21"/>
                              </w:rPr>
                              <w:br/>
                            </w:r>
                            <w:r w:rsidRPr="006A1531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  <w:r w:rsidRPr="006A1531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  <w:r w:rsidRPr="006A1531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  <w:r w:rsidRPr="006A1531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:rsidR="006A1531" w:rsidRPr="006A1531" w:rsidRDefault="00484C39" w:rsidP="006A1531">
                            <w:pPr>
                              <w:pStyle w:val="QuestionGeneric"/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本支援</w:t>
                            </w:r>
                            <w:r w:rsidR="00FD58D2"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金は移住</w:t>
                            </w:r>
                            <w:r w:rsidR="000740C2"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を</w:t>
                            </w:r>
                            <w:r w:rsidR="000740C2" w:rsidRPr="006A1531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t>検討する</w:t>
                            </w:r>
                            <w:r w:rsidR="00FD58D2"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後押し</w:t>
                            </w:r>
                            <w:r w:rsidR="00D940E0"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や</w:t>
                            </w:r>
                            <w:r w:rsidR="00FD3B29"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手助け</w:t>
                            </w:r>
                            <w:r w:rsidR="00FD58D2"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となりましたか？</w:t>
                            </w:r>
                            <w:r w:rsidR="006145E5"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Cs w:val="21"/>
                              </w:rPr>
                              <w:t>＜</w:t>
                            </w:r>
                            <w:r w:rsidR="00225EC6"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Cs w:val="21"/>
                              </w:rPr>
                              <w:t>５段階評価・理由</w:t>
                            </w:r>
                            <w:r w:rsidR="00225EC6" w:rsidRPr="006A1531">
                              <w:rPr>
                                <w:rFonts w:ascii="BIZ UDゴシック" w:eastAsia="BIZ UDゴシック" w:hAnsi="BIZ UDゴシック"/>
                                <w:b/>
                                <w:szCs w:val="21"/>
                              </w:rPr>
                              <w:t>任意記入</w:t>
                            </w:r>
                            <w:r w:rsidR="00225EC6"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Cs w:val="21"/>
                              </w:rPr>
                              <w:t>＞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b/>
                                <w:szCs w:val="21"/>
                              </w:rPr>
                              <w:br/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b/>
                                <w:szCs w:val="21"/>
                              </w:rPr>
                              <w:br/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b/>
                                <w:szCs w:val="21"/>
                              </w:rPr>
                              <w:br/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b/>
                                <w:szCs w:val="21"/>
                              </w:rPr>
                              <w:br/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b/>
                                <w:szCs w:val="21"/>
                              </w:rPr>
                              <w:br/>
                            </w:r>
                          </w:p>
                          <w:p w:rsidR="006A1531" w:rsidRPr="006A1531" w:rsidRDefault="00484C39" w:rsidP="006A1531">
                            <w:pPr>
                              <w:pStyle w:val="QuestionGeneric"/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本支援金</w:t>
                            </w:r>
                            <w:r w:rsidR="00147720"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の金</w:t>
                            </w:r>
                            <w:r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額</w:t>
                            </w:r>
                            <w:r w:rsidR="00DE3568" w:rsidRPr="006A1531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t>について</w:t>
                            </w:r>
                            <w:r w:rsidR="00147720"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お答えください</w:t>
                            </w:r>
                            <w:r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。</w:t>
                            </w:r>
                            <w:r w:rsidR="007C1059"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Cs w:val="21"/>
                              </w:rPr>
                              <w:t>＜５段階評価</w:t>
                            </w:r>
                            <w:r w:rsidR="00225EC6"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Cs w:val="21"/>
                              </w:rPr>
                              <w:t>・理由</w:t>
                            </w:r>
                            <w:r w:rsidR="00225EC6" w:rsidRPr="006A1531">
                              <w:rPr>
                                <w:rFonts w:ascii="BIZ UDゴシック" w:eastAsia="BIZ UDゴシック" w:hAnsi="BIZ UDゴシック"/>
                                <w:b/>
                                <w:szCs w:val="21"/>
                              </w:rPr>
                              <w:t>任意記入</w:t>
                            </w:r>
                            <w:r w:rsidR="007C1059"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Cs w:val="21"/>
                              </w:rPr>
                              <w:t>＞</w:t>
                            </w:r>
                          </w:p>
                          <w:p w:rsidR="006A1531" w:rsidRPr="006A1531" w:rsidRDefault="006A1531" w:rsidP="006A1531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="288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E02BE2" w:rsidRDefault="00FD3B29" w:rsidP="00E02BE2">
                            <w:pPr>
                              <w:pStyle w:val="QuestionGeneric"/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1A13F0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申請</w:t>
                            </w:r>
                            <w:r w:rsidRPr="001A13F0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t>に</w:t>
                            </w:r>
                            <w:r w:rsidR="00484C39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あたり、</w:t>
                            </w:r>
                            <w:r w:rsidRPr="001A13F0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担当した</w:t>
                            </w:r>
                            <w:r w:rsidRPr="001A13F0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t>市職員の</w:t>
                            </w:r>
                            <w:r w:rsidRPr="001A13F0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対応についてお答えください</w:t>
                            </w:r>
                            <w:r w:rsidR="00484C39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。</w:t>
                            </w:r>
                            <w:r w:rsidR="00D76FE7">
                              <w:rPr>
                                <w:rFonts w:ascii="BIZ UDゴシック" w:eastAsia="BIZ UDゴシック" w:hAnsi="BIZ UDゴシック" w:hint="eastAsia"/>
                                <w:b/>
                                <w:szCs w:val="21"/>
                              </w:rPr>
                              <w:t>＜５段階評価・理由任意</w:t>
                            </w:r>
                            <w:r w:rsidR="007C1059" w:rsidRPr="007C1059">
                              <w:rPr>
                                <w:rFonts w:ascii="BIZ UDゴシック" w:eastAsia="BIZ UDゴシック" w:hAnsi="BIZ UDゴシック" w:hint="eastAsia"/>
                                <w:b/>
                                <w:szCs w:val="21"/>
                              </w:rPr>
                              <w:t>記入＞</w:t>
                            </w:r>
                            <w:r w:rsidR="00E02BE2">
                              <w:rPr>
                                <w:rFonts w:ascii="BIZ UDゴシック" w:eastAsia="BIZ UDゴシック" w:hAnsi="BIZ UDゴシック"/>
                                <w:b/>
                                <w:szCs w:val="21"/>
                              </w:rPr>
                              <w:br/>
                            </w:r>
                            <w:r w:rsidR="00E02BE2">
                              <w:rPr>
                                <w:rFonts w:ascii="BIZ UDゴシック" w:eastAsia="BIZ UDゴシック" w:hAnsi="BIZ UDゴシック"/>
                                <w:b/>
                                <w:szCs w:val="21"/>
                              </w:rPr>
                              <w:br/>
                            </w:r>
                            <w:r w:rsidR="00E02BE2">
                              <w:rPr>
                                <w:rFonts w:ascii="BIZ UDゴシック" w:eastAsia="BIZ UDゴシック" w:hAnsi="BIZ UDゴシック"/>
                                <w:b/>
                                <w:szCs w:val="21"/>
                              </w:rPr>
                              <w:br/>
                            </w:r>
                            <w:r w:rsidR="00E02BE2">
                              <w:rPr>
                                <w:rFonts w:ascii="BIZ UDゴシック" w:eastAsia="BIZ UDゴシック" w:hAnsi="BIZ UDゴシック"/>
                                <w:b/>
                                <w:szCs w:val="21"/>
                              </w:rPr>
                              <w:br/>
                            </w:r>
                            <w:r w:rsidR="00E02BE2">
                              <w:rPr>
                                <w:rFonts w:ascii="BIZ UDゴシック" w:eastAsia="BIZ UDゴシック" w:hAnsi="BIZ UDゴシック"/>
                                <w:b/>
                                <w:szCs w:val="21"/>
                              </w:rPr>
                              <w:br/>
                            </w:r>
                          </w:p>
                          <w:p w:rsidR="00F14230" w:rsidRPr="00E02BE2" w:rsidRDefault="00C0322D" w:rsidP="00E02BE2">
                            <w:pPr>
                              <w:pStyle w:val="QuestionGeneric"/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E02BE2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本補助金の制度</w:t>
                            </w:r>
                            <w:r w:rsidRPr="00E02BE2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t>や</w:t>
                            </w:r>
                            <w:r w:rsidRPr="00E02BE2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申請手続き</w:t>
                            </w:r>
                            <w:r w:rsidRPr="00E02BE2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t>に</w:t>
                            </w:r>
                            <w:r w:rsidRPr="00E02BE2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関して</w:t>
                            </w:r>
                            <w:r w:rsidRPr="00E02BE2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t>、</w:t>
                            </w:r>
                            <w:r w:rsidRPr="00E02BE2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改善して欲しい点が</w:t>
                            </w:r>
                            <w:r w:rsidRPr="00E02BE2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t>ありましたら</w:t>
                            </w:r>
                            <w:r w:rsidRPr="00E02BE2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ご記載</w:t>
                            </w:r>
                            <w:r w:rsidR="00AC054D" w:rsidRPr="00E02BE2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下さい</w:t>
                            </w:r>
                            <w:r w:rsidR="00AC054D" w:rsidRPr="00E02BE2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F14230" w:rsidRPr="00F14230" w:rsidRDefault="00225EC6" w:rsidP="00F14230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="288" w:hanging="288"/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:rsidR="00C0322D" w:rsidRPr="00774441" w:rsidRDefault="0029768F" w:rsidP="00F14230">
                            <w:pPr>
                              <w:pStyle w:val="QuestionGeneric"/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F14230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その他</w:t>
                            </w:r>
                            <w:r w:rsidRPr="00F14230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t>、</w:t>
                            </w:r>
                            <w:r w:rsidRPr="00F14230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移住</w:t>
                            </w:r>
                            <w:r w:rsidR="00225EC6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・</w:t>
                            </w:r>
                            <w:r w:rsidR="007C1059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定住にあたって</w:t>
                            </w:r>
                            <w:r w:rsidR="00C0322D" w:rsidRPr="00F14230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補助や支援</w:t>
                            </w:r>
                            <w:r w:rsidRPr="00F14230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を</w:t>
                            </w:r>
                            <w:r w:rsidR="00C0322D" w:rsidRPr="00F14230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t>して</w:t>
                            </w:r>
                            <w:r w:rsidR="00C0322D" w:rsidRPr="00F14230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ほしい点があれば教えてください。</w:t>
                            </w:r>
                            <w:r w:rsidR="00774441" w:rsidRPr="007C1059">
                              <w:rPr>
                                <w:rFonts w:ascii="BIZ UDゴシック" w:eastAsia="BIZ UDゴシック" w:hAnsi="BIZ UDゴシック" w:hint="eastAsia"/>
                                <w:b/>
                                <w:szCs w:val="21"/>
                              </w:rPr>
                              <w:t>＜</w:t>
                            </w:r>
                            <w:r w:rsidRPr="007C1059">
                              <w:rPr>
                                <w:rFonts w:ascii="BIZ UDゴシック" w:eastAsia="BIZ UDゴシック" w:hAnsi="BIZ UDゴシック" w:hint="eastAsia"/>
                                <w:b/>
                                <w:szCs w:val="21"/>
                              </w:rPr>
                              <w:t>複数</w:t>
                            </w:r>
                            <w:r w:rsidRPr="007C1059">
                              <w:rPr>
                                <w:rFonts w:ascii="BIZ UDゴシック" w:eastAsia="BIZ UDゴシック" w:hAnsi="BIZ UDゴシック"/>
                                <w:b/>
                                <w:szCs w:val="21"/>
                              </w:rPr>
                              <w:t>選択可</w:t>
                            </w:r>
                            <w:r w:rsidR="00774441" w:rsidRPr="007C1059">
                              <w:rPr>
                                <w:rFonts w:ascii="BIZ UDゴシック" w:eastAsia="BIZ UDゴシック" w:hAnsi="BIZ UDゴシック" w:hint="eastAsia"/>
                                <w:b/>
                                <w:szCs w:val="21"/>
                              </w:rPr>
                              <w:t>＞</w:t>
                            </w:r>
                          </w:p>
                          <w:p w:rsidR="00371180" w:rsidRDefault="00B3243A" w:rsidP="001A13F0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="288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  <w:szCs w:val="21"/>
                                </w:rPr>
                                <w:id w:val="1073240254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371180" w:rsidRPr="00371180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371180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住まいの情報</w:t>
                            </w:r>
                            <w:r w:rsidR="00BB4853"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（</w:t>
                            </w:r>
                            <w:r w:rsidR="00371180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民間不動産</w:t>
                            </w:r>
                            <w:r w:rsidR="00371180"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・</w:t>
                            </w:r>
                            <w:r w:rsidR="00371180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空き家バンク等</w:t>
                            </w:r>
                            <w:r w:rsidR="007C304D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）</w:t>
                            </w:r>
                            <w:r w:rsidR="00E02BE2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  <w:szCs w:val="21"/>
                                </w:rPr>
                                <w:id w:val="650261072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371180" w:rsidRPr="00371180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371180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仕事に</w:t>
                            </w:r>
                            <w:r w:rsidR="00371180"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関する情報</w:t>
                            </w:r>
                          </w:p>
                          <w:p w:rsidR="00371180" w:rsidRDefault="00371180" w:rsidP="00371180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="288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  <w:szCs w:val="21"/>
                                </w:rPr>
                                <w:id w:val="-684601955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起業・創業</w:t>
                            </w:r>
                            <w:r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支援に</w:t>
                            </w:r>
                            <w:r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関する</w:t>
                            </w:r>
                            <w:r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情報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  <w:szCs w:val="21"/>
                                </w:rPr>
                                <w:id w:val="-1175572092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Pr="00371180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子育て</w:t>
                            </w:r>
                            <w:r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支援</w:t>
                            </w:r>
                            <w:r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情報提供</w:t>
                            </w:r>
                            <w:r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  <w:szCs w:val="21"/>
                                </w:rPr>
                                <w:id w:val="-1193913551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Pr="00371180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お試し住宅の利用</w:t>
                            </w:r>
                            <w:r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 xml:space="preserve">　</w:t>
                            </w:r>
                          </w:p>
                          <w:p w:rsidR="00371180" w:rsidRDefault="00371180" w:rsidP="00371180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="288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  <w:szCs w:val="21"/>
                                </w:rPr>
                                <w:id w:val="-614603201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Pr="00371180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現地</w:t>
                            </w:r>
                            <w:r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案内や現地</w:t>
                            </w:r>
                            <w:r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紹介</w:t>
                            </w:r>
                            <w:r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  <w:szCs w:val="21"/>
                                </w:rPr>
                                <w:id w:val="-1796605015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現地の住民やコミュニティの</w:t>
                            </w:r>
                            <w:r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案内</w:t>
                            </w:r>
                            <w:r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・</w:t>
                            </w:r>
                            <w:r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紹介</w:t>
                            </w:r>
                            <w:r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</w:p>
                          <w:p w:rsidR="00371180" w:rsidRDefault="00B3243A" w:rsidP="00371180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="288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  <w:szCs w:val="21"/>
                                </w:rPr>
                                <w:id w:val="1600145356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F14230" w:rsidRPr="00371180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371180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諫早市</w:t>
                            </w:r>
                            <w:r w:rsidR="00371180"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内の先輩移住者の紹介</w:t>
                            </w:r>
                            <w:r w:rsidR="00371180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  <w:szCs w:val="21"/>
                                </w:rPr>
                                <w:id w:val="1877733413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371180" w:rsidRPr="00371180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F14230"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移住</w:t>
                            </w:r>
                            <w:r w:rsidR="00F14230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体験</w:t>
                            </w:r>
                            <w:r w:rsidR="00F14230"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ツアー</w:t>
                            </w:r>
                            <w:r w:rsidR="00F14230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  <w:szCs w:val="21"/>
                                </w:rPr>
                                <w:id w:val="-1194767216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371180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371180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移住者</w:t>
                            </w:r>
                            <w:r w:rsid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交流会</w:t>
                            </w:r>
                            <w:r w:rsid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等</w:t>
                            </w:r>
                            <w:r w:rsidR="00371180"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のイベント情報</w:t>
                            </w:r>
                            <w:r w:rsidR="00E02BE2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371180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  <w:szCs w:val="21"/>
                                </w:rPr>
                                <w:id w:val="-1115830198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371180" w:rsidRPr="00371180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371180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交通費の</w:t>
                            </w:r>
                            <w:r w:rsidR="00371180"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補助</w:t>
                            </w:r>
                            <w:r w:rsidR="00371180"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  <w:szCs w:val="21"/>
                                </w:rPr>
                                <w:id w:val="-55864413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371180" w:rsidRPr="00371180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371180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引越し費用</w:t>
                            </w:r>
                            <w:r w:rsidR="00371180"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 xml:space="preserve">の補助　</w:t>
                            </w:r>
                          </w:p>
                          <w:p w:rsidR="00F254E0" w:rsidRPr="00371180" w:rsidRDefault="00B3243A" w:rsidP="00371180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="288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  <w:szCs w:val="21"/>
                                </w:rPr>
                                <w:id w:val="-986325704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7C304D" w:rsidRPr="00371180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7C304D"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その他（</w:t>
                            </w:r>
                            <w:r w:rsidR="007C304D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 w:rsidR="007C304D"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 xml:space="preserve">　　　　　　　　　　　　　　</w:t>
                            </w:r>
                            <w:r w:rsid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 xml:space="preserve">　　　　　　　　　　　　　</w:t>
                            </w:r>
                            <w:r w:rsidR="007C304D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7C304D"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7C304D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）</w:t>
                            </w:r>
                          </w:p>
                          <w:p w:rsidR="00371180" w:rsidRDefault="00371180" w:rsidP="00371180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="288"/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</w:pPr>
                          </w:p>
                          <w:p w:rsidR="00EF412E" w:rsidRPr="00CE0803" w:rsidRDefault="00C0322D" w:rsidP="00C0322D">
                            <w:pPr>
                              <w:pStyle w:val="AnswerCircles"/>
                              <w:jc w:val="center"/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</w:pPr>
                            <w:r w:rsidRPr="00CE0803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>ご回答</w:t>
                            </w:r>
                            <w:r w:rsidRPr="00CE0803"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  <w:t>ありがとうございました。</w:t>
                            </w:r>
                            <w:r w:rsidR="00EF412E" w:rsidRPr="00CE0803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>制度</w:t>
                            </w:r>
                            <w:r w:rsidR="00EF412E" w:rsidRPr="00CE0803"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  <w:t>の</w:t>
                            </w:r>
                            <w:r w:rsidR="00EF412E" w:rsidRPr="00CE0803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>改善に</w:t>
                            </w:r>
                            <w:r w:rsidR="00EF412E" w:rsidRPr="00CE0803"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  <w:t>役立て</w:t>
                            </w:r>
                            <w:r w:rsidR="00EF412E" w:rsidRPr="00CE0803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>ていきたいと思います</w:t>
                            </w:r>
                            <w:r w:rsidR="00EF412E" w:rsidRPr="00CE0803"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6.5pt;margin-top:27pt;width:498pt;height:7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" filled="f" strokecolor="maroon" strokeweight="1.5pt">
                <v:textbox inset="3.6pt,,3.6pt">
                  <w:txbxContent>
                    <w:p w:rsidR="00484C39" w:rsidRDefault="00484C39" w:rsidP="00F14230">
                      <w:pPr>
                        <w:pStyle w:val="Introduction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</w:p>
                    <w:p w:rsidR="000740C2" w:rsidRDefault="00484C39" w:rsidP="00F14230">
                      <w:pPr>
                        <w:pStyle w:val="Introduction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br/>
                      </w:r>
                    </w:p>
                    <w:p w:rsidR="00FD58D2" w:rsidRPr="00F14230" w:rsidRDefault="000740C2" w:rsidP="0072018A">
                      <w:pPr>
                        <w:pStyle w:val="Introduction"/>
                        <w:ind w:leftChars="100" w:left="240"/>
                        <w:jc w:val="lef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この度は、本補助金</w:t>
                      </w:r>
                      <w:r w:rsidR="00186A0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の</w:t>
                      </w:r>
                      <w:r w:rsidR="00FD58D2" w:rsidRPr="00F14230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ご活用ありがとうございました。アンケ―トへのご協力を宜しくお願いします。</w:t>
                      </w:r>
                      <w:r w:rsidR="00186A0F">
                        <w:rPr>
                          <w:rFonts w:ascii="BIZ UDゴシック" w:eastAsia="BIZ UDゴシック" w:hAnsi="BIZ UDゴシック"/>
                          <w:sz w:val="20"/>
                        </w:rPr>
                        <w:br/>
                      </w:r>
                      <w:r w:rsidR="002F25FA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頂いたご意見をもとに</w:t>
                      </w:r>
                      <w:r w:rsidR="002F25FA">
                        <w:rPr>
                          <w:rFonts w:ascii="BIZ UDゴシック" w:eastAsia="BIZ UDゴシック" w:hAnsi="BIZ UDゴシック"/>
                          <w:sz w:val="20"/>
                        </w:rPr>
                        <w:t>、</w:t>
                      </w:r>
                      <w:r w:rsidR="00F14230" w:rsidRPr="00F14230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本事業のブラッシュアップ</w:t>
                      </w:r>
                      <w:r w:rsidR="00F14230" w:rsidRPr="00F14230">
                        <w:rPr>
                          <w:rFonts w:ascii="BIZ UDゴシック" w:eastAsia="BIZ UDゴシック" w:hAnsi="BIZ UDゴシック"/>
                          <w:sz w:val="20"/>
                        </w:rPr>
                        <w:t>や</w:t>
                      </w:r>
                      <w:r w:rsidR="00F14230" w:rsidRPr="00F14230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移住定住</w:t>
                      </w:r>
                      <w:r w:rsidR="00F14230" w:rsidRPr="00F14230">
                        <w:rPr>
                          <w:rFonts w:ascii="BIZ UDゴシック" w:eastAsia="BIZ UDゴシック" w:hAnsi="BIZ UDゴシック"/>
                          <w:sz w:val="20"/>
                        </w:rPr>
                        <w:t>に</w:t>
                      </w:r>
                      <w:r w:rsidR="00F14230" w:rsidRPr="00F14230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係る</w:t>
                      </w:r>
                      <w:r w:rsidR="00FD58D2" w:rsidRPr="00F14230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事業</w:t>
                      </w:r>
                      <w:r w:rsidR="00F14230" w:rsidRPr="00F14230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の</w:t>
                      </w:r>
                      <w:r w:rsidR="002F25FA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改善を図っていき</w:t>
                      </w:r>
                      <w:r w:rsidR="002F25FA">
                        <w:rPr>
                          <w:rFonts w:ascii="BIZ UDゴシック" w:eastAsia="BIZ UDゴシック" w:hAnsi="BIZ UDゴシック"/>
                          <w:sz w:val="20"/>
                        </w:rPr>
                        <w:t>ます</w:t>
                      </w:r>
                      <w:r w:rsidR="00FD58D2" w:rsidRPr="00F14230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。</w:t>
                      </w:r>
                    </w:p>
                    <w:p w:rsidR="006A1531" w:rsidRDefault="00FD58D2" w:rsidP="006A1531">
                      <w:pPr>
                        <w:pStyle w:val="QuestionGeneric"/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</w:pPr>
                      <w:r w:rsidRPr="001A13F0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本</w:t>
                      </w:r>
                      <w:r w:rsidR="00484C39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支援</w:t>
                      </w:r>
                      <w:r w:rsidRPr="001A13F0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金の存在をどこで知りましたか？</w:t>
                      </w:r>
                      <w:r w:rsidR="00774441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＜複数選択可＞</w:t>
                      </w:r>
                      <w:r w:rsidR="006A1531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br/>
                      </w:r>
                      <w:r w:rsidR="006A1531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br/>
                      </w:r>
                      <w:r w:rsidR="006A1531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br/>
                      </w:r>
                      <w:r w:rsidR="006A1531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br/>
                      </w:r>
                      <w:r w:rsidR="006A1531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br/>
                      </w:r>
                    </w:p>
                    <w:p w:rsidR="006A1531" w:rsidRPr="006A1531" w:rsidRDefault="006A1531" w:rsidP="006A1531">
                      <w:pPr>
                        <w:pStyle w:val="QuestionGeneric"/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</w:pPr>
                      <w:r w:rsidRPr="006A1531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本市</w:t>
                      </w:r>
                      <w:r w:rsidRPr="006A1531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t>滞在期間中に行った</w:t>
                      </w:r>
                      <w:r w:rsidRPr="006A1531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活動を</w:t>
                      </w:r>
                      <w:r w:rsidRPr="006A1531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t>お答えください</w:t>
                      </w:r>
                      <w:r w:rsidRPr="006A1531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。</w:t>
                      </w:r>
                      <w:r w:rsidR="00D76FE7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＜複数選択可＞</w:t>
                      </w:r>
                      <w:r w:rsidR="00D76FE7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Cs w:val="21"/>
                        </w:rPr>
                        <w:br/>
                      </w:r>
                      <w:r w:rsidRPr="006A1531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br/>
                      </w:r>
                      <w:r w:rsidRPr="006A1531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br/>
                      </w:r>
                      <w:r w:rsidRPr="006A1531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br/>
                      </w:r>
                      <w:r w:rsidRPr="006A1531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br/>
                      </w:r>
                    </w:p>
                    <w:p w:rsidR="006A1531" w:rsidRPr="006A1531" w:rsidRDefault="00484C39" w:rsidP="006A1531">
                      <w:pPr>
                        <w:pStyle w:val="QuestionGeneric"/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</w:pPr>
                      <w:r w:rsidRPr="006A1531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本支援</w:t>
                      </w:r>
                      <w:r w:rsidR="00FD58D2" w:rsidRPr="006A1531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金は移住</w:t>
                      </w:r>
                      <w:r w:rsidR="000740C2" w:rsidRPr="006A1531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を</w:t>
                      </w:r>
                      <w:r w:rsidR="000740C2" w:rsidRPr="006A1531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t>検討する</w:t>
                      </w:r>
                      <w:r w:rsidR="00FD58D2" w:rsidRPr="006A1531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後押し</w:t>
                      </w:r>
                      <w:r w:rsidR="00D940E0" w:rsidRPr="006A1531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や</w:t>
                      </w:r>
                      <w:r w:rsidR="00FD3B29" w:rsidRPr="006A1531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手助け</w:t>
                      </w:r>
                      <w:r w:rsidR="00FD58D2" w:rsidRPr="006A1531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となりましたか？</w:t>
                      </w:r>
                      <w:r w:rsidR="006145E5" w:rsidRPr="006A1531">
                        <w:rPr>
                          <w:rFonts w:ascii="BIZ UDゴシック" w:eastAsia="BIZ UDゴシック" w:hAnsi="BIZ UDゴシック" w:hint="eastAsia"/>
                          <w:b/>
                          <w:szCs w:val="21"/>
                        </w:rPr>
                        <w:t>＜</w:t>
                      </w:r>
                      <w:r w:rsidR="00225EC6" w:rsidRPr="006A1531">
                        <w:rPr>
                          <w:rFonts w:ascii="BIZ UDゴシック" w:eastAsia="BIZ UDゴシック" w:hAnsi="BIZ UDゴシック" w:hint="eastAsia"/>
                          <w:b/>
                          <w:szCs w:val="21"/>
                        </w:rPr>
                        <w:t>５段階評価・理由</w:t>
                      </w:r>
                      <w:r w:rsidR="00225EC6" w:rsidRPr="006A1531">
                        <w:rPr>
                          <w:rFonts w:ascii="BIZ UDゴシック" w:eastAsia="BIZ UDゴシック" w:hAnsi="BIZ UDゴシック"/>
                          <w:b/>
                          <w:szCs w:val="21"/>
                        </w:rPr>
                        <w:t>任意記入</w:t>
                      </w:r>
                      <w:r w:rsidR="00225EC6" w:rsidRPr="006A1531">
                        <w:rPr>
                          <w:rFonts w:ascii="BIZ UDゴシック" w:eastAsia="BIZ UDゴシック" w:hAnsi="BIZ UDゴシック" w:hint="eastAsia"/>
                          <w:b/>
                          <w:szCs w:val="21"/>
                        </w:rPr>
                        <w:t>＞</w:t>
                      </w:r>
                      <w:r w:rsidR="006A1531">
                        <w:rPr>
                          <w:rFonts w:ascii="BIZ UDゴシック" w:eastAsia="BIZ UDゴシック" w:hAnsi="BIZ UDゴシック"/>
                          <w:b/>
                          <w:szCs w:val="21"/>
                        </w:rPr>
                        <w:br/>
                      </w:r>
                      <w:r w:rsidR="006A1531">
                        <w:rPr>
                          <w:rFonts w:ascii="BIZ UDゴシック" w:eastAsia="BIZ UDゴシック" w:hAnsi="BIZ UDゴシック"/>
                          <w:b/>
                          <w:szCs w:val="21"/>
                        </w:rPr>
                        <w:br/>
                      </w:r>
                      <w:r w:rsidR="006A1531">
                        <w:rPr>
                          <w:rFonts w:ascii="BIZ UDゴシック" w:eastAsia="BIZ UDゴシック" w:hAnsi="BIZ UDゴシック"/>
                          <w:b/>
                          <w:szCs w:val="21"/>
                        </w:rPr>
                        <w:br/>
                      </w:r>
                      <w:r w:rsidR="006A1531">
                        <w:rPr>
                          <w:rFonts w:ascii="BIZ UDゴシック" w:eastAsia="BIZ UDゴシック" w:hAnsi="BIZ UDゴシック"/>
                          <w:b/>
                          <w:szCs w:val="21"/>
                        </w:rPr>
                        <w:br/>
                      </w:r>
                      <w:r w:rsidR="006A1531">
                        <w:rPr>
                          <w:rFonts w:ascii="BIZ UDゴシック" w:eastAsia="BIZ UDゴシック" w:hAnsi="BIZ UDゴシック"/>
                          <w:b/>
                          <w:szCs w:val="21"/>
                        </w:rPr>
                        <w:br/>
                      </w:r>
                    </w:p>
                    <w:p w:rsidR="006A1531" w:rsidRPr="006A1531" w:rsidRDefault="00484C39" w:rsidP="006A1531">
                      <w:pPr>
                        <w:pStyle w:val="QuestionGeneric"/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</w:pPr>
                      <w:r w:rsidRPr="006A1531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本支援金</w:t>
                      </w:r>
                      <w:r w:rsidR="00147720" w:rsidRPr="006A1531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の金</w:t>
                      </w:r>
                      <w:r w:rsidRPr="006A1531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額</w:t>
                      </w:r>
                      <w:r w:rsidR="00DE3568" w:rsidRPr="006A1531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t>について</w:t>
                      </w:r>
                      <w:r w:rsidR="00147720" w:rsidRPr="006A1531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お答えください</w:t>
                      </w:r>
                      <w:r w:rsidRPr="006A1531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。</w:t>
                      </w:r>
                      <w:r w:rsidR="007C1059" w:rsidRPr="006A1531">
                        <w:rPr>
                          <w:rFonts w:ascii="BIZ UDゴシック" w:eastAsia="BIZ UDゴシック" w:hAnsi="BIZ UDゴシック" w:hint="eastAsia"/>
                          <w:b/>
                          <w:szCs w:val="21"/>
                        </w:rPr>
                        <w:t>＜５段階評価</w:t>
                      </w:r>
                      <w:r w:rsidR="00225EC6" w:rsidRPr="006A1531">
                        <w:rPr>
                          <w:rFonts w:ascii="BIZ UDゴシック" w:eastAsia="BIZ UDゴシック" w:hAnsi="BIZ UDゴシック" w:hint="eastAsia"/>
                          <w:b/>
                          <w:szCs w:val="21"/>
                        </w:rPr>
                        <w:t>・理由</w:t>
                      </w:r>
                      <w:r w:rsidR="00225EC6" w:rsidRPr="006A1531">
                        <w:rPr>
                          <w:rFonts w:ascii="BIZ UDゴシック" w:eastAsia="BIZ UDゴシック" w:hAnsi="BIZ UDゴシック"/>
                          <w:b/>
                          <w:szCs w:val="21"/>
                        </w:rPr>
                        <w:t>任意記入</w:t>
                      </w:r>
                      <w:r w:rsidR="007C1059" w:rsidRPr="006A1531">
                        <w:rPr>
                          <w:rFonts w:ascii="BIZ UDゴシック" w:eastAsia="BIZ UDゴシック" w:hAnsi="BIZ UDゴシック" w:hint="eastAsia"/>
                          <w:b/>
                          <w:szCs w:val="21"/>
                        </w:rPr>
                        <w:t>＞</w:t>
                      </w:r>
                    </w:p>
                    <w:p w:rsidR="006A1531" w:rsidRPr="006A1531" w:rsidRDefault="006A1531" w:rsidP="006A1531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="288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E02BE2" w:rsidRDefault="00FD3B29" w:rsidP="00E02BE2">
                      <w:pPr>
                        <w:pStyle w:val="QuestionGeneric"/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</w:pPr>
                      <w:r w:rsidRPr="001A13F0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申請</w:t>
                      </w:r>
                      <w:r w:rsidRPr="001A13F0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t>に</w:t>
                      </w:r>
                      <w:r w:rsidR="00484C39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あたり、</w:t>
                      </w:r>
                      <w:r w:rsidRPr="001A13F0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担当した</w:t>
                      </w:r>
                      <w:r w:rsidRPr="001A13F0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t>市職員の</w:t>
                      </w:r>
                      <w:r w:rsidRPr="001A13F0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対応についてお答えください</w:t>
                      </w:r>
                      <w:r w:rsidR="00484C39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。</w:t>
                      </w:r>
                      <w:r w:rsidR="00D76FE7">
                        <w:rPr>
                          <w:rFonts w:ascii="BIZ UDゴシック" w:eastAsia="BIZ UDゴシック" w:hAnsi="BIZ UDゴシック" w:hint="eastAsia"/>
                          <w:b/>
                          <w:szCs w:val="21"/>
                        </w:rPr>
                        <w:t>＜５段階評価・理由任意</w:t>
                      </w:r>
                      <w:r w:rsidR="007C1059" w:rsidRPr="007C1059">
                        <w:rPr>
                          <w:rFonts w:ascii="BIZ UDゴシック" w:eastAsia="BIZ UDゴシック" w:hAnsi="BIZ UDゴシック" w:hint="eastAsia"/>
                          <w:b/>
                          <w:szCs w:val="21"/>
                        </w:rPr>
                        <w:t>記入＞</w:t>
                      </w:r>
                      <w:r w:rsidR="00E02BE2">
                        <w:rPr>
                          <w:rFonts w:ascii="BIZ UDゴシック" w:eastAsia="BIZ UDゴシック" w:hAnsi="BIZ UDゴシック"/>
                          <w:b/>
                          <w:szCs w:val="21"/>
                        </w:rPr>
                        <w:br/>
                      </w:r>
                      <w:r w:rsidR="00E02BE2">
                        <w:rPr>
                          <w:rFonts w:ascii="BIZ UDゴシック" w:eastAsia="BIZ UDゴシック" w:hAnsi="BIZ UDゴシック"/>
                          <w:b/>
                          <w:szCs w:val="21"/>
                        </w:rPr>
                        <w:br/>
                      </w:r>
                      <w:r w:rsidR="00E02BE2">
                        <w:rPr>
                          <w:rFonts w:ascii="BIZ UDゴシック" w:eastAsia="BIZ UDゴシック" w:hAnsi="BIZ UDゴシック"/>
                          <w:b/>
                          <w:szCs w:val="21"/>
                        </w:rPr>
                        <w:br/>
                      </w:r>
                      <w:r w:rsidR="00E02BE2">
                        <w:rPr>
                          <w:rFonts w:ascii="BIZ UDゴシック" w:eastAsia="BIZ UDゴシック" w:hAnsi="BIZ UDゴシック"/>
                          <w:b/>
                          <w:szCs w:val="21"/>
                        </w:rPr>
                        <w:br/>
                      </w:r>
                      <w:r w:rsidR="00E02BE2">
                        <w:rPr>
                          <w:rFonts w:ascii="BIZ UDゴシック" w:eastAsia="BIZ UDゴシック" w:hAnsi="BIZ UDゴシック"/>
                          <w:b/>
                          <w:szCs w:val="21"/>
                        </w:rPr>
                        <w:br/>
                      </w:r>
                    </w:p>
                    <w:p w:rsidR="00F14230" w:rsidRPr="00E02BE2" w:rsidRDefault="00C0322D" w:rsidP="00E02BE2">
                      <w:pPr>
                        <w:pStyle w:val="QuestionGeneric"/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</w:pPr>
                      <w:r w:rsidRPr="00E02BE2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本補助金の制度</w:t>
                      </w:r>
                      <w:r w:rsidRPr="00E02BE2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t>や</w:t>
                      </w:r>
                      <w:r w:rsidRPr="00E02BE2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申請手続き</w:t>
                      </w:r>
                      <w:r w:rsidRPr="00E02BE2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t>に</w:t>
                      </w:r>
                      <w:r w:rsidRPr="00E02BE2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関して</w:t>
                      </w:r>
                      <w:r w:rsidRPr="00E02BE2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t>、</w:t>
                      </w:r>
                      <w:r w:rsidRPr="00E02BE2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改善して欲しい点が</w:t>
                      </w:r>
                      <w:r w:rsidRPr="00E02BE2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t>ありましたら</w:t>
                      </w:r>
                      <w:r w:rsidRPr="00E02BE2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ご記載</w:t>
                      </w:r>
                      <w:r w:rsidR="00AC054D" w:rsidRPr="00E02BE2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下さい</w:t>
                      </w:r>
                      <w:r w:rsidR="00AC054D" w:rsidRPr="00E02BE2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t>。</w:t>
                      </w:r>
                    </w:p>
                    <w:p w:rsidR="00F14230" w:rsidRPr="00F14230" w:rsidRDefault="00225EC6" w:rsidP="00F14230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="288" w:hanging="288"/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br/>
                      </w:r>
                    </w:p>
                    <w:p w:rsidR="00C0322D" w:rsidRPr="00774441" w:rsidRDefault="0029768F" w:rsidP="00F14230">
                      <w:pPr>
                        <w:pStyle w:val="QuestionGeneric"/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</w:pPr>
                      <w:r w:rsidRPr="00F14230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その他</w:t>
                      </w:r>
                      <w:r w:rsidRPr="00F14230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t>、</w:t>
                      </w:r>
                      <w:r w:rsidRPr="00F14230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移住</w:t>
                      </w:r>
                      <w:r w:rsidR="00225EC6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・</w:t>
                      </w:r>
                      <w:r w:rsidR="007C1059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定住にあたって</w:t>
                      </w:r>
                      <w:r w:rsidR="00C0322D" w:rsidRPr="00F14230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補助や支援</w:t>
                      </w:r>
                      <w:r w:rsidRPr="00F14230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を</w:t>
                      </w:r>
                      <w:r w:rsidR="00C0322D" w:rsidRPr="00F14230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t>して</w:t>
                      </w:r>
                      <w:r w:rsidR="00C0322D" w:rsidRPr="00F14230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ほしい点があれば教えてください。</w:t>
                      </w:r>
                      <w:r w:rsidR="00774441" w:rsidRPr="007C1059">
                        <w:rPr>
                          <w:rFonts w:ascii="BIZ UDゴシック" w:eastAsia="BIZ UDゴシック" w:hAnsi="BIZ UDゴシック" w:hint="eastAsia"/>
                          <w:b/>
                          <w:szCs w:val="21"/>
                        </w:rPr>
                        <w:t>＜</w:t>
                      </w:r>
                      <w:r w:rsidRPr="007C1059">
                        <w:rPr>
                          <w:rFonts w:ascii="BIZ UDゴシック" w:eastAsia="BIZ UDゴシック" w:hAnsi="BIZ UDゴシック" w:hint="eastAsia"/>
                          <w:b/>
                          <w:szCs w:val="21"/>
                        </w:rPr>
                        <w:t>複数</w:t>
                      </w:r>
                      <w:r w:rsidRPr="007C1059">
                        <w:rPr>
                          <w:rFonts w:ascii="BIZ UDゴシック" w:eastAsia="BIZ UDゴシック" w:hAnsi="BIZ UDゴシック"/>
                          <w:b/>
                          <w:szCs w:val="21"/>
                        </w:rPr>
                        <w:t>選択可</w:t>
                      </w:r>
                      <w:r w:rsidR="00774441" w:rsidRPr="007C1059">
                        <w:rPr>
                          <w:rFonts w:ascii="BIZ UDゴシック" w:eastAsia="BIZ UDゴシック" w:hAnsi="BIZ UDゴシック" w:hint="eastAsia"/>
                          <w:b/>
                          <w:szCs w:val="21"/>
                        </w:rPr>
                        <w:t>＞</w:t>
                      </w:r>
                    </w:p>
                    <w:p w:rsidR="00371180" w:rsidRDefault="00B3243A" w:rsidP="001A13F0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="288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sz w:val="24"/>
                            <w:szCs w:val="21"/>
                          </w:rPr>
                          <w:id w:val="1073240254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371180" w:rsidRPr="00371180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371180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住まいの情報</w:t>
                      </w:r>
                      <w:r w:rsidR="00BB4853"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（</w:t>
                      </w:r>
                      <w:r w:rsidR="00371180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民間不動産</w:t>
                      </w:r>
                      <w:r w:rsidR="00371180"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・</w:t>
                      </w:r>
                      <w:r w:rsidR="00371180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空き家バンク等</w:t>
                      </w:r>
                      <w:r w:rsidR="007C304D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）</w:t>
                      </w:r>
                      <w:r w:rsidR="00E02BE2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sz w:val="24"/>
                            <w:szCs w:val="21"/>
                          </w:rPr>
                          <w:id w:val="650261072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 w:rsidR="00371180" w:rsidRPr="00371180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371180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仕事に</w:t>
                      </w:r>
                      <w:r w:rsidR="00371180"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関する情報</w:t>
                      </w:r>
                    </w:p>
                    <w:p w:rsidR="00371180" w:rsidRDefault="00371180" w:rsidP="00371180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="288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sz w:val="24"/>
                            <w:szCs w:val="21"/>
                          </w:rPr>
                          <w:id w:val="-684601955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起業・創業</w:t>
                      </w:r>
                      <w:r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支援に</w:t>
                      </w:r>
                      <w:r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関する</w:t>
                      </w:r>
                      <w:r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情報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sz w:val="24"/>
                            <w:szCs w:val="21"/>
                          </w:rPr>
                          <w:id w:val="-1175572092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 w:rsidRPr="00371180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子育て</w:t>
                      </w:r>
                      <w:r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支援</w:t>
                      </w:r>
                      <w:r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情報提供</w:t>
                      </w:r>
                      <w:r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sz w:val="24"/>
                            <w:szCs w:val="21"/>
                          </w:rPr>
                          <w:id w:val="-1193913551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 w:rsidRPr="00371180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お試し住宅の利用</w:t>
                      </w:r>
                      <w:r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 xml:space="preserve">　</w:t>
                      </w:r>
                    </w:p>
                    <w:p w:rsidR="00371180" w:rsidRDefault="00371180" w:rsidP="00371180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="288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sz w:val="24"/>
                            <w:szCs w:val="21"/>
                          </w:rPr>
                          <w:id w:val="-614603201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 w:rsidRPr="00371180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現地</w:t>
                      </w:r>
                      <w:r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案内や現地</w:t>
                      </w:r>
                      <w:r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紹介</w:t>
                      </w:r>
                      <w:r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sz w:val="24"/>
                            <w:szCs w:val="21"/>
                          </w:rPr>
                          <w:id w:val="-1796605015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現地の住民やコミュニティの</w:t>
                      </w:r>
                      <w:r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案内</w:t>
                      </w:r>
                      <w:r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・</w:t>
                      </w:r>
                      <w:r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紹介</w:t>
                      </w:r>
                      <w:r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 xml:space="preserve">　</w:t>
                      </w:r>
                    </w:p>
                    <w:p w:rsidR="00371180" w:rsidRDefault="00B3243A" w:rsidP="00371180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="288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sz w:val="24"/>
                            <w:szCs w:val="21"/>
                          </w:rPr>
                          <w:id w:val="1600145356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F14230" w:rsidRPr="00371180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371180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諫早市</w:t>
                      </w:r>
                      <w:r w:rsidR="00371180"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内の先輩移住者の紹介</w:t>
                      </w:r>
                      <w:r w:rsidR="00371180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sz w:val="24"/>
                            <w:szCs w:val="21"/>
                          </w:rPr>
                          <w:id w:val="1877733413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 w:rsidR="00371180" w:rsidRPr="00371180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F14230"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移住</w:t>
                      </w:r>
                      <w:r w:rsidR="00F14230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体験</w:t>
                      </w:r>
                      <w:r w:rsidR="00F14230"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ツアー</w:t>
                      </w:r>
                      <w:r w:rsidR="00F14230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sz w:val="24"/>
                            <w:szCs w:val="21"/>
                          </w:rPr>
                          <w:id w:val="-1194767216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371180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371180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移住者</w:t>
                      </w:r>
                      <w:r w:rsid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交流会</w:t>
                      </w:r>
                      <w:r w:rsid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等</w:t>
                      </w:r>
                      <w:r w:rsidR="00371180"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のイベント情報</w:t>
                      </w:r>
                      <w:r w:rsidR="00E02BE2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 xml:space="preserve">　</w:t>
                      </w:r>
                      <w:r w:rsidR="00371180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sz w:val="24"/>
                            <w:szCs w:val="21"/>
                          </w:rPr>
                          <w:id w:val="-1115830198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 w:rsidR="00371180" w:rsidRPr="00371180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371180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交通費の</w:t>
                      </w:r>
                      <w:r w:rsidR="00371180"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補助</w:t>
                      </w:r>
                      <w:r w:rsidR="00371180"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sz w:val="24"/>
                            <w:szCs w:val="21"/>
                          </w:rPr>
                          <w:id w:val="-55864413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 w:rsidR="00371180" w:rsidRPr="00371180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371180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引越し費用</w:t>
                      </w:r>
                      <w:r w:rsidR="00371180"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 xml:space="preserve">の補助　</w:t>
                      </w:r>
                    </w:p>
                    <w:p w:rsidR="00F254E0" w:rsidRPr="00371180" w:rsidRDefault="00B3243A" w:rsidP="00371180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="288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sz w:val="24"/>
                            <w:szCs w:val="21"/>
                          </w:rPr>
                          <w:id w:val="-986325704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7C304D" w:rsidRPr="00371180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7C304D"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その他（</w:t>
                      </w:r>
                      <w:r w:rsidR="007C304D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 xml:space="preserve">　　</w:t>
                      </w:r>
                      <w:r w:rsidR="007C304D"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 xml:space="preserve">　　　　　　　　　　　　　　</w:t>
                      </w:r>
                      <w:r w:rsid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 xml:space="preserve">　</w:t>
                      </w:r>
                      <w:r w:rsid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 xml:space="preserve">　　　　　　　　　　　　　</w:t>
                      </w:r>
                      <w:r w:rsidR="007C304D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 xml:space="preserve">　</w:t>
                      </w:r>
                      <w:r w:rsidR="007C304D"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 xml:space="preserve">　</w:t>
                      </w:r>
                      <w:r w:rsidR="007C304D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）</w:t>
                      </w:r>
                    </w:p>
                    <w:p w:rsidR="00371180" w:rsidRDefault="00371180" w:rsidP="00371180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="288"/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</w:pPr>
                    </w:p>
                    <w:p w:rsidR="00EF412E" w:rsidRPr="00CE0803" w:rsidRDefault="00C0322D" w:rsidP="00C0322D">
                      <w:pPr>
                        <w:pStyle w:val="AnswerCircles"/>
                        <w:jc w:val="center"/>
                        <w:rPr>
                          <w:rFonts w:ascii="BIZ UDゴシック" w:eastAsia="BIZ UDゴシック" w:hAnsi="BIZ UDゴシック"/>
                          <w:u w:val="single"/>
                        </w:rPr>
                      </w:pPr>
                      <w:r w:rsidRPr="00CE0803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>ご回答</w:t>
                      </w:r>
                      <w:r w:rsidRPr="00CE0803">
                        <w:rPr>
                          <w:rFonts w:ascii="BIZ UDゴシック" w:eastAsia="BIZ UDゴシック" w:hAnsi="BIZ UDゴシック"/>
                          <w:u w:val="single"/>
                        </w:rPr>
                        <w:t>ありがとうございました。</w:t>
                      </w:r>
                      <w:r w:rsidR="00EF412E" w:rsidRPr="00CE0803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>制度</w:t>
                      </w:r>
                      <w:r w:rsidR="00EF412E" w:rsidRPr="00CE0803">
                        <w:rPr>
                          <w:rFonts w:ascii="BIZ UDゴシック" w:eastAsia="BIZ UDゴシック" w:hAnsi="BIZ UDゴシック"/>
                          <w:u w:val="single"/>
                        </w:rPr>
                        <w:t>の</w:t>
                      </w:r>
                      <w:r w:rsidR="00EF412E" w:rsidRPr="00CE0803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>改善に</w:t>
                      </w:r>
                      <w:r w:rsidR="00EF412E" w:rsidRPr="00CE0803">
                        <w:rPr>
                          <w:rFonts w:ascii="BIZ UDゴシック" w:eastAsia="BIZ UDゴシック" w:hAnsi="BIZ UDゴシック"/>
                          <w:u w:val="single"/>
                        </w:rPr>
                        <w:t>役立て</w:t>
                      </w:r>
                      <w:r w:rsidR="00EF412E" w:rsidRPr="00CE0803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>ていきたいと思います</w:t>
                      </w:r>
                      <w:r w:rsidR="00EF412E" w:rsidRPr="00CE0803">
                        <w:rPr>
                          <w:rFonts w:ascii="BIZ UDゴシック" w:eastAsia="BIZ UDゴシック" w:hAnsi="BIZ UDゴシック"/>
                          <w:u w:val="single"/>
                        </w:rPr>
                        <w:t>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2DB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-99695</wp:posOffset>
                </wp:positionV>
                <wp:extent cx="5854065" cy="981075"/>
                <wp:effectExtent l="0" t="0" r="1333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065" cy="981075"/>
                        </a:xfrm>
                        <a:prstGeom prst="roundRect">
                          <a:avLst/>
                        </a:prstGeom>
                        <a:noFill/>
                        <a:ln w="12700" cmpd="sng">
                          <a:solidFill>
                            <a:schemeClr val="accent2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0C2" w:rsidRPr="000740C2" w:rsidRDefault="000740C2" w:rsidP="000740C2">
                            <w:pPr>
                              <w:pStyle w:val="RestaurantName"/>
                              <w:spacing w:line="20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pacing w:val="0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40C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pacing w:val="0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いさはや</w:t>
                            </w:r>
                            <w:r w:rsidRPr="000740C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pacing w:val="0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暮らし</w:t>
                            </w:r>
                            <w:r w:rsidRPr="000740C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pacing w:val="0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体験</w:t>
                            </w:r>
                            <w:r w:rsidRPr="000740C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pacing w:val="0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宿泊費</w:t>
                            </w:r>
                            <w:r w:rsidRPr="000740C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pacing w:val="0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補助金</w:t>
                            </w:r>
                          </w:p>
                          <w:p w:rsidR="00484C39" w:rsidRPr="000740C2" w:rsidRDefault="00484C39" w:rsidP="000740C2">
                            <w:pPr>
                              <w:pStyle w:val="RestaurantName"/>
                              <w:spacing w:line="20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pacing w:val="0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40C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pacing w:val="0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アンケート</w:t>
                            </w:r>
                          </w:p>
                          <w:p w:rsidR="00484C39" w:rsidRPr="00484C39" w:rsidRDefault="00484C39" w:rsidP="000740C2">
                            <w:pPr>
                              <w:spacing w:line="200" w:lineRule="atLeas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margin-left:19.15pt;margin-top:-7.85pt;width:460.95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" filled="f" strokecolor="#c0504d [3205]" strokeweight="1pt">
                <v:stroke dashstyle="3 1"/>
                <v:textbox>
                  <w:txbxContent>
                    <w:p w:rsidR="000740C2" w:rsidRPr="000740C2" w:rsidRDefault="000740C2" w:rsidP="000740C2">
                      <w:pPr>
                        <w:pStyle w:val="RestaurantName"/>
                        <w:spacing w:line="200" w:lineRule="atLeast"/>
                        <w:rPr>
                          <w:rFonts w:ascii="ＭＳ Ｐゴシック" w:eastAsia="ＭＳ Ｐゴシック" w:hAnsi="ＭＳ Ｐゴシック"/>
                          <w:color w:val="FF0000"/>
                          <w:spacing w:val="0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40C2">
                        <w:rPr>
                          <w:rFonts w:ascii="ＭＳ Ｐゴシック" w:eastAsia="ＭＳ Ｐゴシック" w:hAnsi="ＭＳ Ｐゴシック" w:hint="eastAsia"/>
                          <w:color w:val="FF0000"/>
                          <w:spacing w:val="0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いさはや</w:t>
                      </w:r>
                      <w:r w:rsidRPr="000740C2">
                        <w:rPr>
                          <w:rFonts w:ascii="ＭＳ Ｐゴシック" w:eastAsia="ＭＳ Ｐゴシック" w:hAnsi="ＭＳ Ｐゴシック"/>
                          <w:color w:val="FF0000"/>
                          <w:spacing w:val="0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暮らし</w:t>
                      </w:r>
                      <w:r w:rsidRPr="000740C2">
                        <w:rPr>
                          <w:rFonts w:ascii="ＭＳ Ｐゴシック" w:eastAsia="ＭＳ Ｐゴシック" w:hAnsi="ＭＳ Ｐゴシック" w:hint="eastAsia"/>
                          <w:color w:val="FF0000"/>
                          <w:spacing w:val="0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体験</w:t>
                      </w:r>
                      <w:r w:rsidRPr="000740C2">
                        <w:rPr>
                          <w:rFonts w:ascii="ＭＳ Ｐゴシック" w:eastAsia="ＭＳ Ｐゴシック" w:hAnsi="ＭＳ Ｐゴシック"/>
                          <w:color w:val="FF0000"/>
                          <w:spacing w:val="0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宿泊費</w:t>
                      </w:r>
                      <w:r w:rsidRPr="000740C2">
                        <w:rPr>
                          <w:rFonts w:ascii="ＭＳ Ｐゴシック" w:eastAsia="ＭＳ Ｐゴシック" w:hAnsi="ＭＳ Ｐゴシック" w:hint="eastAsia"/>
                          <w:color w:val="FF0000"/>
                          <w:spacing w:val="0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補助金</w:t>
                      </w:r>
                    </w:p>
                    <w:p w:rsidR="00484C39" w:rsidRPr="000740C2" w:rsidRDefault="00484C39" w:rsidP="000740C2">
                      <w:pPr>
                        <w:pStyle w:val="RestaurantName"/>
                        <w:spacing w:line="200" w:lineRule="atLeast"/>
                        <w:rPr>
                          <w:rFonts w:ascii="ＭＳ Ｐゴシック" w:eastAsia="ＭＳ Ｐゴシック" w:hAnsi="ＭＳ Ｐゴシック"/>
                          <w:color w:val="FF0000"/>
                          <w:spacing w:val="0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40C2">
                        <w:rPr>
                          <w:rFonts w:ascii="ＭＳ Ｐゴシック" w:eastAsia="ＭＳ Ｐゴシック" w:hAnsi="ＭＳ Ｐゴシック" w:hint="eastAsia"/>
                          <w:color w:val="FF0000"/>
                          <w:spacing w:val="0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アンケート</w:t>
                      </w:r>
                    </w:p>
                    <w:p w:rsidR="00484C39" w:rsidRPr="00484C39" w:rsidRDefault="00484C39" w:rsidP="000740C2">
                      <w:pPr>
                        <w:spacing w:line="200" w:lineRule="atLeast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E00BD" w:rsidRDefault="0072018A" w:rsidP="0060412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535843" wp14:editId="7A6DCF96">
                <wp:simplePos x="0" y="0"/>
                <wp:positionH relativeFrom="column">
                  <wp:posOffset>315595</wp:posOffset>
                </wp:positionH>
                <wp:positionV relativeFrom="paragraph">
                  <wp:posOffset>6849745</wp:posOffset>
                </wp:positionV>
                <wp:extent cx="5839460" cy="577970"/>
                <wp:effectExtent l="0" t="0" r="27940" b="127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577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5EC6" w:rsidRPr="00F14230" w:rsidRDefault="00225EC6" w:rsidP="00225E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35843" id="正方形/長方形 10" o:spid="_x0000_s1028" style="position:absolute;margin-left:24.85pt;margin-top:539.35pt;width:459.8pt;height:45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" filled="f" strokecolor="black [3213]" strokeweight=".25pt">
                <v:textbox>
                  <w:txbxContent>
                    <w:p w:rsidR="00225EC6" w:rsidRPr="00F14230" w:rsidRDefault="00225EC6" w:rsidP="00225EC6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131E55" wp14:editId="417F8197">
                <wp:simplePos x="0" y="0"/>
                <wp:positionH relativeFrom="column">
                  <wp:posOffset>309880</wp:posOffset>
                </wp:positionH>
                <wp:positionV relativeFrom="paragraph">
                  <wp:posOffset>5952490</wp:posOffset>
                </wp:positionV>
                <wp:extent cx="5839460" cy="644055"/>
                <wp:effectExtent l="0" t="0" r="27940" b="2286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6440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531" w:rsidRPr="003C2E10" w:rsidRDefault="00B3243A" w:rsidP="006A1531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="288" w:hangingChars="137" w:hanging="288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</w:pPr>
                            <w:sdt>
                              <w:sdt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1"/>
                                </w:rPr>
                                <w:id w:val="-1779716591"/>
                                <w14:checkbox>
                                  <w14:checked w14:val="0"/>
                                  <w14:checkedState w14:val="25CF" w14:font="Yu Gothic UI"/>
                                  <w14:uncheckedState w14:val="25CB" w14:font="ＭＳ 明朝"/>
                                </w14:checkbox>
                              </w:sdtPr>
                              <w:sdtEndPr/>
                              <w:sdtContent>
                                <w:r w:rsidR="006A1531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sz w:val="21"/>
                                  </w:rPr>
                                  <w:t>○</w:t>
                                </w:r>
                              </w:sdtContent>
                            </w:sdt>
                            <w:r w:rsidR="006A1531"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ab/>
                            </w:r>
                            <w:r w:rsidR="006A1531"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　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1"/>
                                </w:rPr>
                                <w:id w:val="545565221"/>
                                <w14:checkbox>
                                  <w14:checked w14:val="0"/>
                                  <w14:checkedState w14:val="25CF" w14:font="Yu Gothic UI"/>
                                  <w14:uncheckedState w14:val="25CB" w14:font="ＭＳ 明朝"/>
                                </w14:checkbox>
                              </w:sdtPr>
                              <w:sdtEndPr/>
                              <w:sdtContent>
                                <w:r w:rsidR="006A1531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sz w:val="21"/>
                                  </w:rPr>
                                  <w:t>○</w:t>
                                </w:r>
                              </w:sdtContent>
                            </w:sdt>
                            <w:r w:rsidR="006A1531"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ab/>
                            </w:r>
                            <w:r w:rsidR="006A1531"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1"/>
                                </w:rPr>
                                <w:id w:val="-1313246300"/>
                                <w14:checkbox>
                                  <w14:checked w14:val="0"/>
                                  <w14:checkedState w14:val="25CF" w14:font="Yu Gothic UI"/>
                                  <w14:uncheckedState w14:val="25CB" w14:font="ＭＳ 明朝"/>
                                </w14:checkbox>
                              </w:sdtPr>
                              <w:sdtEndPr/>
                              <w:sdtContent>
                                <w:r w:rsidR="006A1531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sz w:val="21"/>
                                  </w:rPr>
                                  <w:t>○</w:t>
                                </w:r>
                              </w:sdtContent>
                            </w:sdt>
                            <w:r w:rsidR="006A1531"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  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1"/>
                                </w:rPr>
                                <w:id w:val="-1533255997"/>
                                <w14:checkbox>
                                  <w14:checked w14:val="0"/>
                                  <w14:checkedState w14:val="25CF" w14:font="Yu Gothic UI"/>
                                  <w14:uncheckedState w14:val="25CB" w14:font="ＭＳ 明朝"/>
                                </w14:checkbox>
                              </w:sdtPr>
                              <w:sdtEndPr/>
                              <w:sdtContent>
                                <w:r w:rsidR="006A1531" w:rsidRPr="003C2E10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sz w:val="21"/>
                                  </w:rPr>
                                  <w:t>○</w:t>
                                </w:r>
                              </w:sdtContent>
                            </w:sdt>
                            <w:r w:rsidR="006A1531"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ab/>
                            </w:r>
                            <w:r w:rsidR="006A1531"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　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1"/>
                                </w:rPr>
                                <w:id w:val="-1243569106"/>
                                <w14:checkbox>
                                  <w14:checked w14:val="0"/>
                                  <w14:checkedState w14:val="25CF" w14:font="Yu Gothic UI"/>
                                  <w14:uncheckedState w14:val="25CB" w14:font="ＭＳ 明朝"/>
                                </w14:checkbox>
                              </w:sdtPr>
                              <w:sdtEndPr/>
                              <w:sdtContent>
                                <w:r w:rsidR="006A1531" w:rsidRPr="003C2E10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sz w:val="21"/>
                                  </w:rPr>
                                  <w:t>○</w:t>
                                </w:r>
                              </w:sdtContent>
                            </w:sdt>
                          </w:p>
                          <w:p w:rsidR="006A1531" w:rsidRPr="003C2E10" w:rsidRDefault="006B4EFD" w:rsidP="006A1531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Chars="160" w:left="384" w:firstLineChars="600" w:firstLine="1260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>良い</w:t>
                            </w:r>
                            <w:r w:rsidR="006A1531" w:rsidRPr="003C2E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　　　</w:t>
                            </w:r>
                            <w:r w:rsidR="006A1531" w:rsidRPr="003C2E10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  <w:t xml:space="preserve">　　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　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　普通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 w:rsidRPr="003C2E10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  <w:t xml:space="preserve">　　　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　　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>悪い</w:t>
                            </w:r>
                          </w:p>
                          <w:p w:rsidR="006A1531" w:rsidRPr="003C2E10" w:rsidRDefault="006A1531" w:rsidP="006A1531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Chars="54" w:left="416" w:hangingChars="136" w:hanging="286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</w:pPr>
                            <w:r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>理由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　</w:t>
                            </w:r>
                            <w:r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　　　　　　　　　　　　　　　　　　　　　　　　　　　　　　　　</w:t>
                            </w:r>
                            <w:r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>）</w:t>
                            </w:r>
                          </w:p>
                          <w:p w:rsidR="006A1531" w:rsidRPr="003C2E10" w:rsidRDefault="006A1531" w:rsidP="006A153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31E55" id="正方形/長方形 11" o:spid="_x0000_s1029" style="position:absolute;margin-left:24.4pt;margin-top:468.7pt;width:459.8pt;height:50.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" filled="f" strokecolor="black [3213]" strokeweight=".25pt">
                <v:textbox>
                  <w:txbxContent>
                    <w:p w:rsidR="006A1531" w:rsidRPr="003C2E10" w:rsidRDefault="006B4EFD" w:rsidP="006A1531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="288" w:hangingChars="137" w:hanging="288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</w:pPr>
                      <w:sdt>
                        <w:sdtPr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1"/>
                          </w:rPr>
                          <w:id w:val="-1779716591"/>
                          <w14:checkbox>
                            <w14:checked w14:val="0"/>
                            <w14:checkedState w14:val="25CF" w14:font="Yu Gothic UI"/>
                            <w14:uncheckedState w14:val="25CB" w14:font="ＭＳ 明朝"/>
                          </w14:checkbox>
                        </w:sdtPr>
                        <w:sdtEndPr/>
                        <w:sdtContent>
                          <w:r w:rsidR="006A1531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21"/>
                            </w:rPr>
                            <w:t>○</w:t>
                          </w:r>
                        </w:sdtContent>
                      </w:sdt>
                      <w:r w:rsidR="006A1531"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ab/>
                      </w:r>
                      <w:r w:rsidR="006A1531"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　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1"/>
                          </w:rPr>
                          <w:id w:val="545565221"/>
                          <w14:checkbox>
                            <w14:checked w14:val="0"/>
                            <w14:checkedState w14:val="25CF" w14:font="Yu Gothic UI"/>
                            <w14:uncheckedState w14:val="25CB" w14:font="ＭＳ 明朝"/>
                          </w14:checkbox>
                        </w:sdtPr>
                        <w:sdtEndPr/>
                        <w:sdtContent>
                          <w:r w:rsidR="006A1531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21"/>
                            </w:rPr>
                            <w:t>○</w:t>
                          </w:r>
                        </w:sdtContent>
                      </w:sdt>
                      <w:r w:rsidR="006A1531"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ab/>
                      </w:r>
                      <w:r w:rsidR="006A1531"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1"/>
                          </w:rPr>
                          <w:id w:val="-1313246300"/>
                          <w14:checkbox>
                            <w14:checked w14:val="0"/>
                            <w14:checkedState w14:val="25CF" w14:font="Yu Gothic UI"/>
                            <w14:uncheckedState w14:val="25CB" w14:font="ＭＳ 明朝"/>
                          </w14:checkbox>
                        </w:sdtPr>
                        <w:sdtEndPr/>
                        <w:sdtContent>
                          <w:r w:rsidR="006A1531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21"/>
                            </w:rPr>
                            <w:t>○</w:t>
                          </w:r>
                        </w:sdtContent>
                      </w:sdt>
                      <w:r w:rsidR="006A1531"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  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1"/>
                          </w:rPr>
                          <w:id w:val="-1533255997"/>
                          <w14:checkbox>
                            <w14:checked w14:val="0"/>
                            <w14:checkedState w14:val="25CF" w14:font="Yu Gothic UI"/>
                            <w14:uncheckedState w14:val="25CB" w14:font="ＭＳ 明朝"/>
                          </w14:checkbox>
                        </w:sdtPr>
                        <w:sdtEndPr/>
                        <w:sdtContent>
                          <w:r w:rsidR="006A1531" w:rsidRPr="003C2E10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21"/>
                            </w:rPr>
                            <w:t>○</w:t>
                          </w:r>
                        </w:sdtContent>
                      </w:sdt>
                      <w:r w:rsidR="006A1531"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ab/>
                      </w:r>
                      <w:r w:rsidR="006A1531"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　　</w:t>
                      </w:r>
                      <w:sdt>
                        <w:sdtPr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1"/>
                          </w:rPr>
                          <w:id w:val="-1243569106"/>
                          <w14:checkbox>
                            <w14:checked w14:val="0"/>
                            <w14:checkedState w14:val="25CF" w14:font="Yu Gothic UI"/>
                            <w14:uncheckedState w14:val="25CB" w14:font="ＭＳ 明朝"/>
                          </w14:checkbox>
                        </w:sdtPr>
                        <w:sdtEndPr/>
                        <w:sdtContent>
                          <w:r w:rsidR="006A1531" w:rsidRPr="003C2E10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21"/>
                            </w:rPr>
                            <w:t>○</w:t>
                          </w:r>
                        </w:sdtContent>
                      </w:sdt>
                    </w:p>
                    <w:p w:rsidR="006A1531" w:rsidRPr="003C2E10" w:rsidRDefault="006B4EFD" w:rsidP="006A1531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Chars="160" w:left="384" w:firstLineChars="600" w:firstLine="1260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>良い</w:t>
                      </w:r>
                      <w:r w:rsidR="006A1531" w:rsidRPr="003C2E1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　　　</w:t>
                      </w:r>
                      <w:r w:rsidR="006A1531" w:rsidRPr="003C2E10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  <w:t xml:space="preserve">　　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　 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　普通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 w:rsidRPr="003C2E10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  <w:t xml:space="preserve">　　　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　　</w:t>
                      </w:r>
                      <w:r w:rsidR="006A1531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  <w:t xml:space="preserve">　　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>悪い</w:t>
                      </w:r>
                    </w:p>
                    <w:p w:rsidR="006A1531" w:rsidRPr="003C2E10" w:rsidRDefault="006A1531" w:rsidP="006A1531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Chars="54" w:left="416" w:hangingChars="136" w:hanging="286"/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</w:pPr>
                      <w:r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>理由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>：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　</w:t>
                      </w:r>
                      <w:r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　　　　　　　　　　　　　　　　　　　　　　　　　　　　　　　　</w:t>
                      </w:r>
                      <w:r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>）</w:t>
                      </w:r>
                    </w:p>
                    <w:p w:rsidR="006A1531" w:rsidRPr="003C2E10" w:rsidRDefault="006A1531" w:rsidP="006A153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F7E8AF" wp14:editId="62A64E4D">
                <wp:simplePos x="0" y="0"/>
                <wp:positionH relativeFrom="column">
                  <wp:posOffset>297815</wp:posOffset>
                </wp:positionH>
                <wp:positionV relativeFrom="paragraph">
                  <wp:posOffset>4930140</wp:posOffset>
                </wp:positionV>
                <wp:extent cx="5839460" cy="644055"/>
                <wp:effectExtent l="0" t="0" r="27940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6440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5EC6" w:rsidRPr="003C2E10" w:rsidRDefault="00B3243A" w:rsidP="00225EC6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="288" w:hangingChars="137" w:hanging="288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</w:pPr>
                            <w:sdt>
                              <w:sdt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1"/>
                                </w:rPr>
                                <w:id w:val="1220859939"/>
                                <w14:checkbox>
                                  <w14:checked w14:val="0"/>
                                  <w14:checkedState w14:val="25CF" w14:font="Yu Gothic UI"/>
                                  <w14:uncheckedState w14:val="25CB" w14:font="ＭＳ 明朝"/>
                                </w14:checkbox>
                              </w:sdtPr>
                              <w:sdtEndPr/>
                              <w:sdtContent>
                                <w:r w:rsidR="006B4EFD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sz w:val="21"/>
                                  </w:rPr>
                                  <w:t>○</w:t>
                                </w:r>
                              </w:sdtContent>
                            </w:sdt>
                            <w:r w:rsidR="00225EC6"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ab/>
                            </w:r>
                            <w:r w:rsidR="00225EC6"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　</w:t>
                            </w:r>
                            <w:r w:rsid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1"/>
                                </w:rPr>
                                <w:id w:val="669685437"/>
                                <w14:checkbox>
                                  <w14:checked w14:val="0"/>
                                  <w14:checkedState w14:val="25CF" w14:font="Yu Gothic UI"/>
                                  <w14:uncheckedState w14:val="25CB" w14:font="ＭＳ 明朝"/>
                                </w14:checkbox>
                              </w:sdtPr>
                              <w:sdtEndPr/>
                              <w:sdtContent>
                                <w:r w:rsidR="00225EC6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sz w:val="21"/>
                                  </w:rPr>
                                  <w:t>○</w:t>
                                </w:r>
                              </w:sdtContent>
                            </w:sdt>
                            <w:r w:rsidR="00225EC6"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ab/>
                            </w:r>
                            <w:r w:rsidR="00225EC6"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1"/>
                                </w:rPr>
                                <w:id w:val="1075700052"/>
                                <w14:checkbox>
                                  <w14:checked w14:val="0"/>
                                  <w14:checkedState w14:val="25CF" w14:font="Yu Gothic UI"/>
                                  <w14:uncheckedState w14:val="25CB" w14:font="ＭＳ 明朝"/>
                                </w14:checkbox>
                              </w:sdtPr>
                              <w:sdtEndPr/>
                              <w:sdtContent>
                                <w:r w:rsidR="00225EC6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sz w:val="21"/>
                                  </w:rPr>
                                  <w:t>○</w:t>
                                </w:r>
                              </w:sdtContent>
                            </w:sdt>
                            <w:r w:rsidR="00225EC6"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  </w:t>
                            </w:r>
                            <w:r w:rsid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1"/>
                                </w:rPr>
                                <w:id w:val="-1296595533"/>
                                <w14:checkbox>
                                  <w14:checked w14:val="0"/>
                                  <w14:checkedState w14:val="25CF" w14:font="Yu Gothic UI"/>
                                  <w14:uncheckedState w14:val="25CB" w14:font="ＭＳ 明朝"/>
                                </w14:checkbox>
                              </w:sdtPr>
                              <w:sdtEndPr/>
                              <w:sdtContent>
                                <w:r w:rsidR="00225EC6" w:rsidRPr="003C2E10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sz w:val="21"/>
                                  </w:rPr>
                                  <w:t>○</w:t>
                                </w:r>
                              </w:sdtContent>
                            </w:sdt>
                            <w:r w:rsidR="00225EC6"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ab/>
                            </w:r>
                            <w:r w:rsidR="00225EC6"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　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1"/>
                                </w:rPr>
                                <w:id w:val="1969312607"/>
                                <w14:checkbox>
                                  <w14:checked w14:val="0"/>
                                  <w14:checkedState w14:val="25CF" w14:font="Yu Gothic UI"/>
                                  <w14:uncheckedState w14:val="25CB" w14:font="ＭＳ 明朝"/>
                                </w14:checkbox>
                              </w:sdtPr>
                              <w:sdtEndPr/>
                              <w:sdtContent>
                                <w:r w:rsidR="00225EC6" w:rsidRPr="003C2E10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sz w:val="21"/>
                                  </w:rPr>
                                  <w:t>○</w:t>
                                </w:r>
                              </w:sdtContent>
                            </w:sdt>
                          </w:p>
                          <w:p w:rsidR="00225EC6" w:rsidRPr="003C2E10" w:rsidRDefault="006B4EFD" w:rsidP="00225EC6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Chars="160" w:left="384" w:firstLineChars="600" w:firstLine="1260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>多い</w:t>
                            </w:r>
                            <w:r w:rsidR="00225EC6" w:rsidRPr="003C2E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　　　</w:t>
                            </w:r>
                            <w:r w:rsidR="00225EC6" w:rsidRPr="003C2E10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  <w:t xml:space="preserve">　　</w:t>
                            </w:r>
                            <w:r w:rsidR="00225EC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 </w:t>
                            </w:r>
                            <w:r w:rsidR="00225EC6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  <w:t>適正</w:t>
                            </w:r>
                            <w:r w:rsidR="00225EC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 w:rsidRPr="003C2E10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  <w:t xml:space="preserve">　　</w:t>
                            </w:r>
                            <w:r w:rsidR="00225EC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>少ない</w:t>
                            </w:r>
                          </w:p>
                          <w:p w:rsidR="00225EC6" w:rsidRPr="003C2E10" w:rsidRDefault="00225EC6" w:rsidP="00225EC6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Chars="54" w:left="416" w:hangingChars="136" w:hanging="286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</w:pPr>
                            <w:r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>理由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　</w:t>
                            </w:r>
                            <w:r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　　　　　　　　　　　　　　　　　　　　　　　　　　　　　　　　</w:t>
                            </w:r>
                            <w:r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>）</w:t>
                            </w:r>
                          </w:p>
                          <w:p w:rsidR="00225EC6" w:rsidRPr="003C2E10" w:rsidRDefault="00225EC6" w:rsidP="00225E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7E8AF" id="正方形/長方形 8" o:spid="_x0000_s1030" style="position:absolute;margin-left:23.45pt;margin-top:388.2pt;width:459.8pt;height:50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" filled="f" strokecolor="black [3213]" strokeweight=".25pt">
                <v:textbox>
                  <w:txbxContent>
                    <w:p w:rsidR="00225EC6" w:rsidRPr="003C2E10" w:rsidRDefault="006B4EFD" w:rsidP="00225EC6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="288" w:hangingChars="137" w:hanging="288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</w:pPr>
                      <w:sdt>
                        <w:sdtPr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1"/>
                          </w:rPr>
                          <w:id w:val="1220859939"/>
                          <w14:checkbox>
                            <w14:checked w14:val="0"/>
                            <w14:checkedState w14:val="25CF" w14:font="Yu Gothic UI"/>
                            <w14:uncheckedState w14:val="25CB" w14:font="ＭＳ 明朝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21"/>
                            </w:rPr>
                            <w:t>○</w:t>
                          </w:r>
                        </w:sdtContent>
                      </w:sdt>
                      <w:r w:rsidR="00225EC6"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ab/>
                      </w:r>
                      <w:r w:rsidR="00225EC6"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　</w:t>
                      </w:r>
                      <w:r w:rsid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1"/>
                          </w:rPr>
                          <w:id w:val="669685437"/>
                          <w14:checkbox>
                            <w14:checked w14:val="0"/>
                            <w14:checkedState w14:val="25CF" w14:font="Yu Gothic UI"/>
                            <w14:uncheckedState w14:val="25CB" w14:font="ＭＳ 明朝"/>
                          </w14:checkbox>
                        </w:sdtPr>
                        <w:sdtEndPr/>
                        <w:sdtContent>
                          <w:r w:rsidR="00225EC6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21"/>
                            </w:rPr>
                            <w:t>○</w:t>
                          </w:r>
                        </w:sdtContent>
                      </w:sdt>
                      <w:r w:rsidR="00225EC6"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ab/>
                      </w:r>
                      <w:r w:rsidR="00225EC6"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1"/>
                          </w:rPr>
                          <w:id w:val="1075700052"/>
                          <w14:checkbox>
                            <w14:checked w14:val="0"/>
                            <w14:checkedState w14:val="25CF" w14:font="Yu Gothic UI"/>
                            <w14:uncheckedState w14:val="25CB" w14:font="ＭＳ 明朝"/>
                          </w14:checkbox>
                        </w:sdtPr>
                        <w:sdtEndPr/>
                        <w:sdtContent>
                          <w:r w:rsidR="00225EC6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21"/>
                            </w:rPr>
                            <w:t>○</w:t>
                          </w:r>
                        </w:sdtContent>
                      </w:sdt>
                      <w:r w:rsidR="00225EC6"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  </w:t>
                      </w:r>
                      <w:r w:rsid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1"/>
                          </w:rPr>
                          <w:id w:val="-1296595533"/>
                          <w14:checkbox>
                            <w14:checked w14:val="0"/>
                            <w14:checkedState w14:val="25CF" w14:font="Yu Gothic UI"/>
                            <w14:uncheckedState w14:val="25CB" w14:font="ＭＳ 明朝"/>
                          </w14:checkbox>
                        </w:sdtPr>
                        <w:sdtEndPr/>
                        <w:sdtContent>
                          <w:r w:rsidR="00225EC6" w:rsidRPr="003C2E10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21"/>
                            </w:rPr>
                            <w:t>○</w:t>
                          </w:r>
                        </w:sdtContent>
                      </w:sdt>
                      <w:r w:rsidR="00225EC6"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ab/>
                      </w:r>
                      <w:r w:rsidR="00225EC6"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　　</w:t>
                      </w:r>
                      <w:sdt>
                        <w:sdtPr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1"/>
                          </w:rPr>
                          <w:id w:val="1969312607"/>
                          <w14:checkbox>
                            <w14:checked w14:val="0"/>
                            <w14:checkedState w14:val="25CF" w14:font="Yu Gothic UI"/>
                            <w14:uncheckedState w14:val="25CB" w14:font="ＭＳ 明朝"/>
                          </w14:checkbox>
                        </w:sdtPr>
                        <w:sdtEndPr/>
                        <w:sdtContent>
                          <w:r w:rsidR="00225EC6" w:rsidRPr="003C2E10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21"/>
                            </w:rPr>
                            <w:t>○</w:t>
                          </w:r>
                        </w:sdtContent>
                      </w:sdt>
                    </w:p>
                    <w:p w:rsidR="00225EC6" w:rsidRPr="003C2E10" w:rsidRDefault="006B4EFD" w:rsidP="00225EC6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Chars="160" w:left="384" w:firstLineChars="600" w:firstLine="1260"/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>多い</w:t>
                      </w:r>
                      <w:r w:rsidR="00225EC6" w:rsidRPr="003C2E1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　　　</w:t>
                      </w:r>
                      <w:r w:rsidR="00225EC6" w:rsidRPr="003C2E10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  <w:t xml:space="preserve">　　</w:t>
                      </w:r>
                      <w:r w:rsidR="00225EC6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 </w:t>
                      </w:r>
                      <w:r w:rsidR="00225EC6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  <w:t>適正</w:t>
                      </w:r>
                      <w:r w:rsidR="00225EC6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 w:rsidRPr="003C2E10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  <w:t xml:space="preserve">　　</w:t>
                      </w:r>
                      <w:r w:rsidR="00225EC6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　　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  <w:t xml:space="preserve">　　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>少ない</w:t>
                      </w:r>
                    </w:p>
                    <w:p w:rsidR="00225EC6" w:rsidRPr="003C2E10" w:rsidRDefault="00225EC6" w:rsidP="00225EC6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Chars="54" w:left="416" w:hangingChars="136" w:hanging="286"/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</w:pPr>
                      <w:r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>理由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>：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　</w:t>
                      </w:r>
                      <w:r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　　　　　　　　　　　　　　　　　　　　　　　　　　　　　　　　</w:t>
                      </w:r>
                      <w:r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>）</w:t>
                      </w:r>
                    </w:p>
                    <w:p w:rsidR="00225EC6" w:rsidRPr="003C2E10" w:rsidRDefault="00225EC6" w:rsidP="00225EC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97F818" wp14:editId="3015707C">
                <wp:simplePos x="0" y="0"/>
                <wp:positionH relativeFrom="column">
                  <wp:posOffset>313690</wp:posOffset>
                </wp:positionH>
                <wp:positionV relativeFrom="paragraph">
                  <wp:posOffset>3928745</wp:posOffset>
                </wp:positionV>
                <wp:extent cx="5839460" cy="644055"/>
                <wp:effectExtent l="0" t="0" r="27940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6440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E10" w:rsidRPr="003C2E10" w:rsidRDefault="00B3243A" w:rsidP="003C2E10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="288" w:hangingChars="137" w:hanging="288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</w:pPr>
                            <w:sdt>
                              <w:sdt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1"/>
                                </w:rPr>
                                <w:id w:val="1470781574"/>
                                <w14:checkbox>
                                  <w14:checked w14:val="0"/>
                                  <w14:checkedState w14:val="25CF" w14:font="Yu Gothic UI"/>
                                  <w14:uncheckedState w14:val="25CB" w14:font="ＭＳ 明朝"/>
                                </w14:checkbox>
                              </w:sdtPr>
                              <w:sdtEndPr/>
                              <w:sdtContent>
                                <w:r w:rsidR="003C2E10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sz w:val="21"/>
                                  </w:rPr>
                                  <w:t>○</w:t>
                                </w:r>
                              </w:sdtContent>
                            </w:sdt>
                            <w:r w:rsidR="003C2E10"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ab/>
                            </w:r>
                            <w:r w:rsidR="003C2E10"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　</w:t>
                            </w:r>
                            <w:r w:rsid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1"/>
                                </w:rPr>
                                <w:id w:val="1699733494"/>
                                <w14:checkbox>
                                  <w14:checked w14:val="0"/>
                                  <w14:checkedState w14:val="25CF" w14:font="Yu Gothic UI"/>
                                  <w14:uncheckedState w14:val="25CB" w14:font="ＭＳ 明朝"/>
                                </w14:checkbox>
                              </w:sdtPr>
                              <w:sdtEndPr/>
                              <w:sdtContent>
                                <w:r w:rsidR="003C2E10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sz w:val="21"/>
                                  </w:rPr>
                                  <w:t>○</w:t>
                                </w:r>
                              </w:sdtContent>
                            </w:sdt>
                            <w:r w:rsidR="003C2E10"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ab/>
                            </w:r>
                            <w:r w:rsidR="003C2E10"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1"/>
                                </w:rPr>
                                <w:id w:val="1417054685"/>
                                <w14:checkbox>
                                  <w14:checked w14:val="0"/>
                                  <w14:checkedState w14:val="25CF" w14:font="Yu Gothic UI"/>
                                  <w14:uncheckedState w14:val="25CB" w14:font="ＭＳ 明朝"/>
                                </w14:checkbox>
                              </w:sdtPr>
                              <w:sdtEndPr/>
                              <w:sdtContent>
                                <w:r w:rsidR="003C2E10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sz w:val="21"/>
                                  </w:rPr>
                                  <w:t>○</w:t>
                                </w:r>
                              </w:sdtContent>
                            </w:sdt>
                            <w:r w:rsidR="003C2E10"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3C2E10"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3C2E10"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3C2E10"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  </w:t>
                            </w:r>
                            <w:r w:rsid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1"/>
                                </w:rPr>
                                <w:id w:val="876824409"/>
                                <w14:checkbox>
                                  <w14:checked w14:val="0"/>
                                  <w14:checkedState w14:val="25CF" w14:font="Yu Gothic UI"/>
                                  <w14:uncheckedState w14:val="25CB" w14:font="ＭＳ 明朝"/>
                                </w14:checkbox>
                              </w:sdtPr>
                              <w:sdtEndPr/>
                              <w:sdtContent>
                                <w:r w:rsidR="003C2E10" w:rsidRPr="003C2E10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sz w:val="21"/>
                                  </w:rPr>
                                  <w:t>○</w:t>
                                </w:r>
                              </w:sdtContent>
                            </w:sdt>
                            <w:r w:rsidR="003C2E10"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ab/>
                            </w:r>
                            <w:r w:rsidR="003C2E10"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　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1"/>
                                </w:rPr>
                                <w:id w:val="1825694091"/>
                                <w14:checkbox>
                                  <w14:checked w14:val="0"/>
                                  <w14:checkedState w14:val="25CF" w14:font="Yu Gothic UI"/>
                                  <w14:uncheckedState w14:val="25CB" w14:font="ＭＳ 明朝"/>
                                </w14:checkbox>
                              </w:sdtPr>
                              <w:sdtEndPr/>
                              <w:sdtContent>
                                <w:r w:rsidR="003C2E10" w:rsidRPr="003C2E10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sz w:val="21"/>
                                  </w:rPr>
                                  <w:t>○</w:t>
                                </w:r>
                              </w:sdtContent>
                            </w:sdt>
                          </w:p>
                          <w:p w:rsidR="003C2E10" w:rsidRPr="003C2E10" w:rsidRDefault="006B4EFD" w:rsidP="006B4EFD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Chars="160" w:left="384" w:firstLineChars="600" w:firstLine="1260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>なった</w:t>
                            </w:r>
                            <w:r w:rsidR="003C2E10" w:rsidRPr="003C2E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　　</w:t>
                            </w:r>
                            <w:r w:rsidR="003C2E10" w:rsidRPr="003C2E10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3C2E10" w:rsidRPr="003C2E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>どちらともいえない</w:t>
                            </w:r>
                            <w:r w:rsidR="003C2E10" w:rsidRPr="003C2E10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3C2E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3C2E10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>ならなかった</w:t>
                            </w:r>
                          </w:p>
                          <w:p w:rsidR="003C2E10" w:rsidRPr="003C2E10" w:rsidRDefault="003C2E10" w:rsidP="003C2E10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Chars="54" w:left="416" w:hangingChars="136" w:hanging="286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</w:pPr>
                            <w:r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>理由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　</w:t>
                            </w:r>
                            <w:r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　　　　　　　　　　　　　　　　　　　　　　　　　　　　　　　　</w:t>
                            </w:r>
                            <w:r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>）</w:t>
                            </w:r>
                          </w:p>
                          <w:p w:rsidR="00F254E0" w:rsidRPr="003C2E10" w:rsidRDefault="00F254E0" w:rsidP="003C2E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7F818" id="正方形/長方形 6" o:spid="_x0000_s1031" style="position:absolute;margin-left:24.7pt;margin-top:309.35pt;width:459.8pt;height:50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" filled="f" strokecolor="black [3213]" strokeweight=".25pt">
                <v:textbox>
                  <w:txbxContent>
                    <w:p w:rsidR="003C2E10" w:rsidRPr="003C2E10" w:rsidRDefault="006B4EFD" w:rsidP="003C2E10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="288" w:hangingChars="137" w:hanging="288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</w:pPr>
                      <w:sdt>
                        <w:sdtPr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1"/>
                          </w:rPr>
                          <w:id w:val="1470781574"/>
                          <w14:checkbox>
                            <w14:checked w14:val="0"/>
                            <w14:checkedState w14:val="25CF" w14:font="Yu Gothic UI"/>
                            <w14:uncheckedState w14:val="25CB" w14:font="ＭＳ 明朝"/>
                          </w14:checkbox>
                        </w:sdtPr>
                        <w:sdtEndPr/>
                        <w:sdtContent>
                          <w:r w:rsidR="003C2E10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21"/>
                            </w:rPr>
                            <w:t>○</w:t>
                          </w:r>
                        </w:sdtContent>
                      </w:sdt>
                      <w:r w:rsidR="003C2E10"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ab/>
                      </w:r>
                      <w:r w:rsidR="003C2E10"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　</w:t>
                      </w:r>
                      <w:r w:rsid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1"/>
                          </w:rPr>
                          <w:id w:val="1699733494"/>
                          <w14:checkbox>
                            <w14:checked w14:val="0"/>
                            <w14:checkedState w14:val="25CF" w14:font="Yu Gothic UI"/>
                            <w14:uncheckedState w14:val="25CB" w14:font="ＭＳ 明朝"/>
                          </w14:checkbox>
                        </w:sdtPr>
                        <w:sdtEndPr/>
                        <w:sdtContent>
                          <w:r w:rsidR="003C2E10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21"/>
                            </w:rPr>
                            <w:t>○</w:t>
                          </w:r>
                        </w:sdtContent>
                      </w:sdt>
                      <w:r w:rsidR="003C2E10"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ab/>
                      </w:r>
                      <w:r w:rsidR="003C2E10"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1"/>
                          </w:rPr>
                          <w:id w:val="1417054685"/>
                          <w14:checkbox>
                            <w14:checked w14:val="0"/>
                            <w14:checkedState w14:val="25CF" w14:font="Yu Gothic UI"/>
                            <w14:uncheckedState w14:val="25CB" w14:font="ＭＳ 明朝"/>
                          </w14:checkbox>
                        </w:sdtPr>
                        <w:sdtEndPr/>
                        <w:sdtContent>
                          <w:r w:rsidR="003C2E10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21"/>
                            </w:rPr>
                            <w:t>○</w:t>
                          </w:r>
                        </w:sdtContent>
                      </w:sdt>
                      <w:r w:rsidR="003C2E10"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3C2E10"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3C2E10"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3C2E10"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  </w:t>
                      </w:r>
                      <w:r w:rsid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1"/>
                          </w:rPr>
                          <w:id w:val="876824409"/>
                          <w14:checkbox>
                            <w14:checked w14:val="0"/>
                            <w14:checkedState w14:val="25CF" w14:font="Yu Gothic UI"/>
                            <w14:uncheckedState w14:val="25CB" w14:font="ＭＳ 明朝"/>
                          </w14:checkbox>
                        </w:sdtPr>
                        <w:sdtEndPr/>
                        <w:sdtContent>
                          <w:r w:rsidR="003C2E10" w:rsidRPr="003C2E10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21"/>
                            </w:rPr>
                            <w:t>○</w:t>
                          </w:r>
                        </w:sdtContent>
                      </w:sdt>
                      <w:r w:rsidR="003C2E10"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ab/>
                      </w:r>
                      <w:r w:rsidR="003C2E10"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　　</w:t>
                      </w:r>
                      <w:sdt>
                        <w:sdtPr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1"/>
                          </w:rPr>
                          <w:id w:val="1825694091"/>
                          <w14:checkbox>
                            <w14:checked w14:val="0"/>
                            <w14:checkedState w14:val="25CF" w14:font="Yu Gothic UI"/>
                            <w14:uncheckedState w14:val="25CB" w14:font="ＭＳ 明朝"/>
                          </w14:checkbox>
                        </w:sdtPr>
                        <w:sdtEndPr/>
                        <w:sdtContent>
                          <w:r w:rsidR="003C2E10" w:rsidRPr="003C2E10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21"/>
                            </w:rPr>
                            <w:t>○</w:t>
                          </w:r>
                        </w:sdtContent>
                      </w:sdt>
                    </w:p>
                    <w:p w:rsidR="003C2E10" w:rsidRPr="003C2E10" w:rsidRDefault="006B4EFD" w:rsidP="006B4EFD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Chars="160" w:left="384" w:firstLineChars="600" w:firstLine="1260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>なった</w:t>
                      </w:r>
                      <w:r w:rsidR="003C2E10" w:rsidRPr="003C2E1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　　</w:t>
                      </w:r>
                      <w:r w:rsidR="003C2E10" w:rsidRPr="003C2E10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3C2E10" w:rsidRPr="003C2E1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>どちらともいえない</w:t>
                      </w:r>
                      <w:r w:rsidR="003C2E10" w:rsidRPr="003C2E10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3C2E1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3C2E10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  <w:t xml:space="preserve">　　　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>ならなかった</w:t>
                      </w:r>
                    </w:p>
                    <w:p w:rsidR="003C2E10" w:rsidRPr="003C2E10" w:rsidRDefault="003C2E10" w:rsidP="003C2E10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Chars="54" w:left="416" w:hangingChars="136" w:hanging="286"/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</w:pPr>
                      <w:r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>理由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>：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　</w:t>
                      </w:r>
                      <w:r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　　　　　　　　　　　　　　　　　　　　　　　　　　　　　　　　</w:t>
                      </w:r>
                      <w:r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>）</w:t>
                      </w:r>
                    </w:p>
                    <w:p w:rsidR="00F254E0" w:rsidRPr="003C2E10" w:rsidRDefault="00F254E0" w:rsidP="003C2E1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0A9366" wp14:editId="6AC56F38">
                <wp:simplePos x="0" y="0"/>
                <wp:positionH relativeFrom="column">
                  <wp:posOffset>300355</wp:posOffset>
                </wp:positionH>
                <wp:positionV relativeFrom="paragraph">
                  <wp:posOffset>2774315</wp:posOffset>
                </wp:positionV>
                <wp:extent cx="5839460" cy="828675"/>
                <wp:effectExtent l="0" t="0" r="2794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828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43A" w:rsidRDefault="00B3243A" w:rsidP="006A1531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="288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id w:val="1714385068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本市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を知るための活動（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文化・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歴史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・風土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気候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・生活環境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・その他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）</w:t>
                            </w:r>
                          </w:p>
                          <w:p w:rsidR="006A1531" w:rsidRDefault="00B3243A" w:rsidP="006A1531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="288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id w:val="-265148192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6A1531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住居探し</w:t>
                            </w:r>
                            <w:r w:rsidR="006A1531" w:rsidRP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id w:val="-938984714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6A1531" w:rsidRPr="00225EC6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仕事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探し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id w:val="1121955191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6A1531" w:rsidRPr="00225EC6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就職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活動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id w:val="533002735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6A1531" w:rsidRPr="00225EC6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市内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見学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・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視察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id w:val="1310511058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6A1531" w:rsidRPr="00225EC6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体験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活動（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内容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：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6A1531" w:rsidRDefault="00B3243A" w:rsidP="006A1531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="288"/>
                              <w:rPr>
                                <w:rFonts w:ascii="Yu Gothic UI" w:eastAsia="Yu Gothic UI" w:hAnsi="Yu Gothic U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id w:val="568236651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6A1531" w:rsidRPr="00225EC6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イベント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・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研修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等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参加</w:t>
                            </w:r>
                            <w:r w:rsidR="006A1531" w:rsidRPr="00225EC6"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  <w:p w:rsidR="00225EC6" w:rsidRPr="00D76FE7" w:rsidRDefault="00B3243A" w:rsidP="00D76FE7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="288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id w:val="-942225860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6A1531" w:rsidRPr="00225EC6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6A1531" w:rsidRP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その他（　　　　　　　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　　　　　　　　　　　　　　　　　　　　　　</w:t>
                            </w:r>
                            <w:r w:rsidR="006A1531" w:rsidRP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D76FE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6A1531" w:rsidRP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A9366" id="正方形/長方形 9" o:spid="_x0000_s1032" style="position:absolute;margin-left:23.65pt;margin-top:218.45pt;width:459.8pt;height:65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" filled="f" strokecolor="black [3213]" strokeweight=".25pt">
                <v:textbox>
                  <w:txbxContent>
                    <w:p w:rsidR="00B3243A" w:rsidRDefault="00B3243A" w:rsidP="006A1531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="288"/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1"/>
                            <w:szCs w:val="21"/>
                          </w:rPr>
                          <w:id w:val="1714385068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本市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を知るための活動（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文化・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歴史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・風土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気候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・生活環境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・その他　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 xml:space="preserve">　）</w:t>
                      </w:r>
                    </w:p>
                    <w:p w:rsidR="006A1531" w:rsidRDefault="00B3243A" w:rsidP="006A1531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="288"/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1"/>
                            <w:szCs w:val="21"/>
                          </w:rPr>
                          <w:id w:val="-265148192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6A1531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住居探し</w:t>
                      </w:r>
                      <w:r w:rsidR="006A1531" w:rsidRP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1"/>
                            <w:szCs w:val="21"/>
                          </w:rPr>
                          <w:id w:val="-938984714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6A1531" w:rsidRPr="00225EC6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仕事</w:t>
                      </w:r>
                      <w:r w:rsidR="006A1531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 xml:space="preserve">探し　</w:t>
                      </w: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1"/>
                            <w:szCs w:val="21"/>
                          </w:rPr>
                          <w:id w:val="1121955191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6A1531" w:rsidRPr="00225EC6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就職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活動</w:t>
                      </w:r>
                      <w:r w:rsidR="006A1531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1"/>
                            <w:szCs w:val="21"/>
                          </w:rPr>
                          <w:id w:val="533002735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6A1531" w:rsidRPr="00225EC6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市内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見学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・</w:t>
                      </w:r>
                      <w:r w:rsidR="006A1531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視察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1"/>
                            <w:szCs w:val="21"/>
                          </w:rPr>
                          <w:id w:val="1310511058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6A1531" w:rsidRPr="00225EC6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体験</w:t>
                      </w:r>
                      <w:r w:rsidR="006A1531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活動（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内容</w:t>
                      </w:r>
                      <w:r w:rsidR="006A1531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：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="006A1531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 xml:space="preserve">　　　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6A1531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）</w:t>
                      </w:r>
                    </w:p>
                    <w:p w:rsidR="006A1531" w:rsidRDefault="00B3243A" w:rsidP="006A1531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="288"/>
                        <w:rPr>
                          <w:rFonts w:ascii="Yu Gothic UI" w:eastAsia="Yu Gothic UI" w:hAnsi="Yu Gothic UI"/>
                          <w:color w:val="000000" w:themeColor="text1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1"/>
                            <w:szCs w:val="21"/>
                          </w:rPr>
                          <w:id w:val="568236651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6A1531" w:rsidRPr="00225EC6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イベント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・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研修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等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参加</w:t>
                      </w:r>
                      <w:r w:rsidR="006A1531" w:rsidRPr="00225EC6">
                        <w:rPr>
                          <w:rFonts w:ascii="Yu Gothic UI" w:eastAsia="Yu Gothic UI" w:hAnsi="Yu Gothic UI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225EC6" w:rsidRPr="00D76FE7" w:rsidRDefault="00B3243A" w:rsidP="00D76FE7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="288"/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1"/>
                            <w:szCs w:val="21"/>
                          </w:rPr>
                          <w:id w:val="-942225860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6A1531" w:rsidRPr="00225EC6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6A1531" w:rsidRP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その他（　　　　　　　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="006A1531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 xml:space="preserve">　　　　　　　　　　　　　　　　　　　　　　　　　</w:t>
                      </w:r>
                      <w:r w:rsidR="006A1531" w:rsidRP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="00D76FE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="006A1531" w:rsidRP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37A0A" wp14:editId="6B1DCD90">
                <wp:simplePos x="0" y="0"/>
                <wp:positionH relativeFrom="column">
                  <wp:posOffset>283845</wp:posOffset>
                </wp:positionH>
                <wp:positionV relativeFrom="paragraph">
                  <wp:posOffset>1696085</wp:posOffset>
                </wp:positionV>
                <wp:extent cx="5793680" cy="698740"/>
                <wp:effectExtent l="0" t="0" r="17145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680" cy="6987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5EC6" w:rsidRDefault="00B3243A" w:rsidP="00225EC6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="288"/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id w:val="1159739476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6A1531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225EC6" w:rsidRP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諫早市</w:t>
                            </w:r>
                            <w:r w:rsidR="009A794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公式</w:t>
                            </w:r>
                            <w:r w:rsidR="00225EC6" w:rsidRP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ホームページ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id w:val="985128161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225EC6" w:rsidRPr="00225EC6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225EC6" w:rsidRP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長崎県ホームページ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id w:val="-24254371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225EC6" w:rsidRPr="00225EC6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225EC6" w:rsidRP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他の</w:t>
                            </w:r>
                            <w:r w:rsidR="00225EC6" w:rsidRPr="00225EC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ウェブ</w:t>
                            </w:r>
                            <w:r w:rsidR="00225EC6" w:rsidRP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情報</w:t>
                            </w:r>
                            <w:r w:rsidR="00225EC6" w:rsidRPr="00225EC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（</w:t>
                            </w:r>
                            <w:r w:rsidR="00225EC6" w:rsidRP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媒体</w:t>
                            </w:r>
                            <w:r w:rsid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：</w:t>
                            </w:r>
                            <w:r w:rsidR="009A794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="009A794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25EC6" w:rsidRPr="00225EC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）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id w:val="-1842457667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225EC6" w:rsidRPr="00225EC6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225EC6" w:rsidRP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家族・知人からの情報提供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id w:val="-771781697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225EC6" w:rsidRPr="00225EC6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225EC6" w:rsidRPr="00225EC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企業</w:t>
                            </w:r>
                            <w:r w:rsidR="00225EC6" w:rsidRP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や団体</w:t>
                            </w:r>
                            <w:r w:rsidR="00225EC6" w:rsidRPr="00225EC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からの</w:t>
                            </w:r>
                            <w:r w:rsidR="00225EC6" w:rsidRP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情報提供</w:t>
                            </w:r>
                            <w:r w:rsidRP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id w:val="-500826544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Pr="00225EC6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市担当者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からの情報提供</w:t>
                            </w:r>
                          </w:p>
                          <w:p w:rsidR="00F14230" w:rsidRPr="00F76CFF" w:rsidRDefault="00B3243A" w:rsidP="00F76CFF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="288"/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id w:val="1805496078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225EC6" w:rsidRPr="00225EC6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225EC6" w:rsidRP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その他（　　　　　　　</w:t>
                            </w:r>
                            <w:r w:rsid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　　　　　　　　　　　　　　　　　　　　　　</w:t>
                            </w:r>
                            <w:r w:rsidR="00225EC6" w:rsidRP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9A794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25EC6" w:rsidRP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37A0A" id="正方形/長方形 7" o:spid="_x0000_s1033" style="position:absolute;margin-left:22.35pt;margin-top:133.55pt;width:456.2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" filled="f" strokecolor="black [3213]" strokeweight=".25pt">
                <v:textbox>
                  <w:txbxContent>
                    <w:p w:rsidR="00225EC6" w:rsidRDefault="00B3243A" w:rsidP="00225EC6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="288"/>
                        <w:rPr>
                          <w:rFonts w:ascii="Yu Gothic UI" w:eastAsia="Yu Gothic UI" w:hAnsi="Yu Gothic UI" w:hint="eastAsia"/>
                          <w:color w:val="000000" w:themeColor="text1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1"/>
                            <w:szCs w:val="21"/>
                          </w:rPr>
                          <w:id w:val="1159739476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6A1531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225EC6" w:rsidRP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諫早市</w:t>
                      </w:r>
                      <w:r w:rsidR="009A794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公式</w:t>
                      </w:r>
                      <w:r w:rsidR="00225EC6" w:rsidRP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ホームページ　</w:t>
                      </w: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1"/>
                            <w:szCs w:val="21"/>
                          </w:rPr>
                          <w:id w:val="985128161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225EC6" w:rsidRPr="00225EC6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225EC6" w:rsidRP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長崎県ホームページ　</w:t>
                      </w: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1"/>
                            <w:szCs w:val="21"/>
                          </w:rPr>
                          <w:id w:val="-24254371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225EC6" w:rsidRPr="00225EC6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225EC6" w:rsidRP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他の</w:t>
                      </w:r>
                      <w:r w:rsidR="00225EC6" w:rsidRPr="00225EC6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ウェブ</w:t>
                      </w:r>
                      <w:r w:rsidR="00225EC6" w:rsidRP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情報</w:t>
                      </w:r>
                      <w:r w:rsidR="00225EC6" w:rsidRPr="00225EC6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（</w:t>
                      </w:r>
                      <w:r w:rsidR="00225EC6" w:rsidRP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媒体</w:t>
                      </w:r>
                      <w:r w:rsid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：</w:t>
                      </w:r>
                      <w:r w:rsidR="009A794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 xml:space="preserve">　　　</w:t>
                      </w:r>
                      <w:r w:rsidR="009A794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="00225EC6" w:rsidRPr="00225EC6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）</w:t>
                      </w: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1"/>
                            <w:szCs w:val="21"/>
                          </w:rPr>
                          <w:id w:val="-1842457667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225EC6" w:rsidRPr="00225EC6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225EC6" w:rsidRP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家族・知人からの情報提供　</w:t>
                      </w: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1"/>
                            <w:szCs w:val="21"/>
                          </w:rPr>
                          <w:id w:val="-771781697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225EC6" w:rsidRPr="00225EC6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225EC6" w:rsidRPr="00225EC6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企業</w:t>
                      </w:r>
                      <w:r w:rsidR="00225EC6" w:rsidRP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や団体</w:t>
                      </w:r>
                      <w:r w:rsidR="00225EC6" w:rsidRPr="00225EC6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からの</w:t>
                      </w:r>
                      <w:r w:rsidR="00225EC6" w:rsidRP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情報提供</w:t>
                      </w:r>
                      <w:r w:rsidRP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1"/>
                            <w:szCs w:val="21"/>
                          </w:rPr>
                          <w:id w:val="-500826544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 w:rsidRPr="00225EC6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市担当者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からの情報提供</w:t>
                      </w:r>
                    </w:p>
                    <w:p w:rsidR="00F14230" w:rsidRPr="00F76CFF" w:rsidRDefault="00B3243A" w:rsidP="00F76CFF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="288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1"/>
                            <w:szCs w:val="21"/>
                          </w:rPr>
                          <w:id w:val="1805496078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225EC6" w:rsidRPr="00225EC6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225EC6" w:rsidRP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その他（　　　　　　　</w:t>
                      </w:r>
                      <w:r w:rsid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 xml:space="preserve">　　　　　　　　　　　　　　　　　　　　　　　　　</w:t>
                      </w:r>
                      <w:r w:rsidR="00225EC6" w:rsidRP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="009A794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225EC6" w:rsidRP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1155065</wp:posOffset>
                </wp:positionV>
                <wp:extent cx="5855363" cy="254000"/>
                <wp:effectExtent l="0" t="0" r="1206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5363" cy="254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56C8" w:rsidRPr="003356C8" w:rsidRDefault="003356C8" w:rsidP="003356C8">
                            <w:pPr>
                              <w:pStyle w:val="Introduction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</w:rPr>
                              <w:t xml:space="preserve">　</w:t>
                            </w:r>
                            <w:r w:rsidRPr="003356C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</w:rPr>
                              <w:t>該当する箇所にチェック・記入をお願いします。</w:t>
                            </w:r>
                          </w:p>
                          <w:p w:rsidR="003356C8" w:rsidRPr="003356C8" w:rsidRDefault="003356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4" type="#_x0000_t202" style="position:absolute;margin-left:17.6pt;margin-top:90.95pt;width:461.05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" fillcolor="#fde9d9 [665]" strokeweight=".5pt">
                <v:textbox>
                  <w:txbxContent>
                    <w:p w:rsidR="003356C8" w:rsidRPr="003356C8" w:rsidRDefault="003356C8" w:rsidP="003356C8">
                      <w:pPr>
                        <w:pStyle w:val="Introduction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</w:rPr>
                        <w:t xml:space="preserve">　</w:t>
                      </w:r>
                      <w:r w:rsidRPr="003356C8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</w:rPr>
                        <w:t>該当する箇所にチェック・記入をお願いします。</w:t>
                      </w:r>
                    </w:p>
                    <w:p w:rsidR="003356C8" w:rsidRPr="003356C8" w:rsidRDefault="003356C8"/>
                  </w:txbxContent>
                </v:textbox>
              </v:shape>
            </w:pict>
          </mc:Fallback>
        </mc:AlternateContent>
      </w:r>
    </w:p>
    <w:sectPr w:rsidR="00BE00BD" w:rsidSect="002C5033">
      <w:pgSz w:w="11907" w:h="16840" w:code="9"/>
      <w:pgMar w:top="862" w:right="862" w:bottom="2739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846" w:rsidRDefault="00BC1846" w:rsidP="000740C2">
      <w:r>
        <w:separator/>
      </w:r>
    </w:p>
  </w:endnote>
  <w:endnote w:type="continuationSeparator" w:id="0">
    <w:p w:rsidR="00BC1846" w:rsidRDefault="00BC1846" w:rsidP="0007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846" w:rsidRDefault="00BC1846" w:rsidP="000740C2">
      <w:r>
        <w:separator/>
      </w:r>
    </w:p>
  </w:footnote>
  <w:footnote w:type="continuationSeparator" w:id="0">
    <w:p w:rsidR="00BC1846" w:rsidRDefault="00BC1846" w:rsidP="00074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B21150"/>
    <w:lvl w:ilvl="0">
      <w:start w:val="1"/>
      <w:numFmt w:val="decimal"/>
      <w:lvlText w:val="%1."/>
      <w:lvlJc w:val="left"/>
      <w:pPr>
        <w:tabs>
          <w:tab w:val="num" w:pos="1659"/>
        </w:tabs>
        <w:ind w:left="1659" w:hanging="360"/>
      </w:pPr>
    </w:lvl>
  </w:abstractNum>
  <w:abstractNum w:abstractNumId="1" w15:restartNumberingAfterBreak="0">
    <w:nsid w:val="FFFFFF7D"/>
    <w:multiLevelType w:val="singleLevel"/>
    <w:tmpl w:val="C98EF5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DBE8C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E83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3A95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1C28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FC2B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38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B85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4A4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02F57"/>
    <w:multiLevelType w:val="multilevel"/>
    <w:tmpl w:val="2D882C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  <w:i w:val="0"/>
        <w:iCs w:val="0"/>
        <w:color w:val="auto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43DE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E887E02"/>
    <w:multiLevelType w:val="multilevel"/>
    <w:tmpl w:val="63309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onotype Corsiva" w:hAnsi="Monotype Corsiva" w:cs="Tahoma" w:hint="default"/>
        <w:b/>
        <w:bCs/>
        <w:i/>
        <w:iCs w:val="0"/>
        <w:color w:val="8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E94221"/>
    <w:multiLevelType w:val="multilevel"/>
    <w:tmpl w:val="62DAD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  <w:i w:val="0"/>
        <w:iCs w:val="0"/>
        <w:color w:val="auto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A247C"/>
    <w:multiLevelType w:val="multilevel"/>
    <w:tmpl w:val="A978E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  <w:i w:val="0"/>
        <w:iCs w:val="0"/>
        <w:color w:val="auto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D2674C"/>
    <w:multiLevelType w:val="hybridMultilevel"/>
    <w:tmpl w:val="A37097B0"/>
    <w:lvl w:ilvl="0" w:tplc="CF58E92A">
      <w:start w:val="1"/>
      <w:numFmt w:val="bullet"/>
      <w:pStyle w:val="QuestionGeneri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iCs w:val="0"/>
        <w:color w:val="80000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612D76"/>
    <w:multiLevelType w:val="multilevel"/>
    <w:tmpl w:val="F612D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  <w:i w:val="0"/>
        <w:iCs w:val="0"/>
        <w:color w:val="auto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6E1F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BCC3DC7"/>
    <w:multiLevelType w:val="multilevel"/>
    <w:tmpl w:val="63309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onotype Corsiva" w:hAnsi="Monotype Corsiva" w:cs="Tahoma" w:hint="default"/>
        <w:b/>
        <w:bCs/>
        <w:i/>
        <w:iCs w:val="0"/>
        <w:color w:val="8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682A7C"/>
    <w:multiLevelType w:val="hybridMultilevel"/>
    <w:tmpl w:val="8D1AA9D8"/>
    <w:lvl w:ilvl="0" w:tplc="D68C7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  <w:i w:val="0"/>
        <w:iCs w:val="0"/>
        <w:color w:val="auto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6B095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B762190"/>
    <w:multiLevelType w:val="multilevel"/>
    <w:tmpl w:val="F5C8C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Arial" w:hint="default"/>
        <w:b/>
        <w:bCs/>
        <w:i w:val="0"/>
        <w:iCs w:val="0"/>
        <w:color w:val="auto"/>
        <w:sz w:val="18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844BBE"/>
    <w:multiLevelType w:val="multilevel"/>
    <w:tmpl w:val="6D060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  <w:i w:val="0"/>
        <w:iCs w:val="0"/>
        <w:color w:val="auto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5A662D"/>
    <w:multiLevelType w:val="hybridMultilevel"/>
    <w:tmpl w:val="AB6011FA"/>
    <w:lvl w:ilvl="0" w:tplc="919A3CBE">
      <w:start w:val="1"/>
      <w:numFmt w:val="bullet"/>
      <w:lvlText w:val=""/>
      <w:lvlJc w:val="left"/>
      <w:pPr>
        <w:tabs>
          <w:tab w:val="num" w:pos="2985"/>
        </w:tabs>
        <w:ind w:left="2985" w:hanging="1455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24" w15:restartNumberingAfterBreak="0">
    <w:nsid w:val="5A984C1C"/>
    <w:multiLevelType w:val="hybridMultilevel"/>
    <w:tmpl w:val="18AA75DA"/>
    <w:lvl w:ilvl="0" w:tplc="AEE41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Arial" w:hint="default"/>
        <w:b/>
        <w:bCs/>
        <w:i w:val="0"/>
        <w:iCs w:val="0"/>
        <w:color w:val="auto"/>
        <w:sz w:val="18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87486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FF745DA"/>
    <w:multiLevelType w:val="multilevel"/>
    <w:tmpl w:val="CC7AD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onotype Corsiva" w:hAnsi="Monotype Corsiva" w:cs="Tahoma" w:hint="default"/>
        <w:b/>
        <w:bCs/>
        <w:i/>
        <w:iCs w:val="0"/>
        <w:color w:val="8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6D5D1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7EE5E4D"/>
    <w:multiLevelType w:val="multilevel"/>
    <w:tmpl w:val="618489FA"/>
    <w:lvl w:ilvl="0">
      <w:start w:val="8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Arial" w:hint="default"/>
        <w:b/>
        <w:bCs/>
        <w:i w:val="0"/>
        <w:iCs w:val="0"/>
        <w:color w:val="auto"/>
        <w:sz w:val="18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CE53F0"/>
    <w:multiLevelType w:val="hybridMultilevel"/>
    <w:tmpl w:val="8A60F398"/>
    <w:lvl w:ilvl="0" w:tplc="7BFE35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iCs w:val="0"/>
        <w:color w:val="80000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AE1BC3"/>
    <w:multiLevelType w:val="multilevel"/>
    <w:tmpl w:val="C1960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  <w:i w:val="0"/>
        <w:iCs w:val="0"/>
        <w:color w:val="auto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003371"/>
    <w:multiLevelType w:val="multilevel"/>
    <w:tmpl w:val="DCBCBDA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ahoma" w:hAnsi="Tahoma" w:cs="Arial" w:hint="default"/>
        <w:b/>
        <w:bCs/>
        <w:i w:val="0"/>
        <w:iCs w:val="0"/>
        <w:color w:val="auto"/>
        <w:sz w:val="18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2941AE"/>
    <w:multiLevelType w:val="multilevel"/>
    <w:tmpl w:val="E72E894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  <w:i w:val="0"/>
        <w:iCs w:val="0"/>
        <w:color w:val="auto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4"/>
  </w:num>
  <w:num w:numId="13">
    <w:abstractNumId w:val="31"/>
  </w:num>
  <w:num w:numId="14">
    <w:abstractNumId w:val="24"/>
    <w:lvlOverride w:ilvl="0">
      <w:startOverride w:val="1"/>
    </w:lvlOverride>
  </w:num>
  <w:num w:numId="15">
    <w:abstractNumId w:val="21"/>
  </w:num>
  <w:num w:numId="16">
    <w:abstractNumId w:val="24"/>
    <w:lvlOverride w:ilvl="0">
      <w:startOverride w:val="80"/>
    </w:lvlOverride>
  </w:num>
  <w:num w:numId="17">
    <w:abstractNumId w:val="28"/>
  </w:num>
  <w:num w:numId="18">
    <w:abstractNumId w:val="19"/>
  </w:num>
  <w:num w:numId="19">
    <w:abstractNumId w:val="19"/>
  </w:num>
  <w:num w:numId="20">
    <w:abstractNumId w:val="19"/>
    <w:lvlOverride w:ilvl="0">
      <w:startOverride w:val="1"/>
    </w:lvlOverride>
  </w:num>
  <w:num w:numId="21">
    <w:abstractNumId w:val="19"/>
    <w:lvlOverride w:ilvl="0">
      <w:startOverride w:val="1"/>
    </w:lvlOverride>
  </w:num>
  <w:num w:numId="22">
    <w:abstractNumId w:val="19"/>
    <w:lvlOverride w:ilvl="0">
      <w:startOverride w:val="1"/>
    </w:lvlOverride>
  </w:num>
  <w:num w:numId="23">
    <w:abstractNumId w:val="13"/>
  </w:num>
  <w:num w:numId="24">
    <w:abstractNumId w:val="14"/>
  </w:num>
  <w:num w:numId="25">
    <w:abstractNumId w:val="10"/>
  </w:num>
  <w:num w:numId="26">
    <w:abstractNumId w:val="32"/>
  </w:num>
  <w:num w:numId="27">
    <w:abstractNumId w:val="19"/>
    <w:lvlOverride w:ilvl="0">
      <w:startOverride w:val="1"/>
    </w:lvlOverride>
  </w:num>
  <w:num w:numId="28">
    <w:abstractNumId w:val="19"/>
    <w:lvlOverride w:ilvl="0">
      <w:startOverride w:val="1"/>
    </w:lvlOverride>
  </w:num>
  <w:num w:numId="29">
    <w:abstractNumId w:val="30"/>
  </w:num>
  <w:num w:numId="30">
    <w:abstractNumId w:val="22"/>
  </w:num>
  <w:num w:numId="31">
    <w:abstractNumId w:val="19"/>
    <w:lvlOverride w:ilvl="0">
      <w:startOverride w:val="1"/>
    </w:lvlOverride>
  </w:num>
  <w:num w:numId="32">
    <w:abstractNumId w:val="29"/>
  </w:num>
  <w:num w:numId="33">
    <w:abstractNumId w:val="29"/>
    <w:lvlOverride w:ilvl="0">
      <w:startOverride w:val="8"/>
    </w:lvlOverride>
  </w:num>
  <w:num w:numId="34">
    <w:abstractNumId w:val="15"/>
  </w:num>
  <w:num w:numId="35">
    <w:abstractNumId w:val="15"/>
    <w:lvlOverride w:ilvl="0">
      <w:startOverride w:val="1"/>
    </w:lvlOverride>
  </w:num>
  <w:num w:numId="36">
    <w:abstractNumId w:val="29"/>
    <w:lvlOverride w:ilvl="0">
      <w:startOverride w:val="8"/>
    </w:lvlOverride>
  </w:num>
  <w:num w:numId="37">
    <w:abstractNumId w:val="16"/>
  </w:num>
  <w:num w:numId="38">
    <w:abstractNumId w:val="26"/>
  </w:num>
  <w:num w:numId="39">
    <w:abstractNumId w:val="18"/>
  </w:num>
  <w:num w:numId="40">
    <w:abstractNumId w:val="12"/>
  </w:num>
  <w:num w:numId="41">
    <w:abstractNumId w:val="27"/>
  </w:num>
  <w:num w:numId="42">
    <w:abstractNumId w:val="25"/>
  </w:num>
  <w:num w:numId="43">
    <w:abstractNumId w:val="20"/>
  </w:num>
  <w:num w:numId="44">
    <w:abstractNumId w:val="1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 style="mso-position-horizontal-relative:page;mso-position-vertical-relative:page" fillcolor="white" stroke="f">
      <v:fill color="white"/>
      <v:stroke on="f"/>
      <v:textbox inset="5.85pt,.7pt,5.85pt,.7pt"/>
      <o:colormru v:ext="edit" colors="#ffcfc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D2"/>
    <w:rsid w:val="00001206"/>
    <w:rsid w:val="000046EA"/>
    <w:rsid w:val="00031612"/>
    <w:rsid w:val="000613C4"/>
    <w:rsid w:val="00064127"/>
    <w:rsid w:val="00070ACF"/>
    <w:rsid w:val="000740C2"/>
    <w:rsid w:val="000750E5"/>
    <w:rsid w:val="000903C5"/>
    <w:rsid w:val="000A07DB"/>
    <w:rsid w:val="000A0983"/>
    <w:rsid w:val="000A5D4F"/>
    <w:rsid w:val="000A74E9"/>
    <w:rsid w:val="000C30B5"/>
    <w:rsid w:val="000C58FC"/>
    <w:rsid w:val="000C5CF9"/>
    <w:rsid w:val="0010476D"/>
    <w:rsid w:val="00116DD9"/>
    <w:rsid w:val="00124F31"/>
    <w:rsid w:val="00125DA7"/>
    <w:rsid w:val="001474A5"/>
    <w:rsid w:val="00147720"/>
    <w:rsid w:val="00156556"/>
    <w:rsid w:val="00186A0F"/>
    <w:rsid w:val="001916DF"/>
    <w:rsid w:val="001A13F0"/>
    <w:rsid w:val="001A40AB"/>
    <w:rsid w:val="001B0379"/>
    <w:rsid w:val="001B4F79"/>
    <w:rsid w:val="001D1205"/>
    <w:rsid w:val="0020400E"/>
    <w:rsid w:val="00207413"/>
    <w:rsid w:val="00223B8A"/>
    <w:rsid w:val="00225EC6"/>
    <w:rsid w:val="00243B5D"/>
    <w:rsid w:val="00247972"/>
    <w:rsid w:val="00255C59"/>
    <w:rsid w:val="00284F83"/>
    <w:rsid w:val="00293D4A"/>
    <w:rsid w:val="00294C71"/>
    <w:rsid w:val="0029768F"/>
    <w:rsid w:val="002A1A15"/>
    <w:rsid w:val="002A7295"/>
    <w:rsid w:val="002B7131"/>
    <w:rsid w:val="002B753E"/>
    <w:rsid w:val="002C5033"/>
    <w:rsid w:val="002F25FA"/>
    <w:rsid w:val="00305BDD"/>
    <w:rsid w:val="00316CB5"/>
    <w:rsid w:val="00326710"/>
    <w:rsid w:val="003356C8"/>
    <w:rsid w:val="0034426B"/>
    <w:rsid w:val="00364E38"/>
    <w:rsid w:val="00371180"/>
    <w:rsid w:val="00396537"/>
    <w:rsid w:val="003C2E10"/>
    <w:rsid w:val="003C4A58"/>
    <w:rsid w:val="00422204"/>
    <w:rsid w:val="004321B0"/>
    <w:rsid w:val="00437F6E"/>
    <w:rsid w:val="00452403"/>
    <w:rsid w:val="00466B4B"/>
    <w:rsid w:val="00484C39"/>
    <w:rsid w:val="004B5939"/>
    <w:rsid w:val="004B69E5"/>
    <w:rsid w:val="004D0B8A"/>
    <w:rsid w:val="004E7B02"/>
    <w:rsid w:val="00503BF4"/>
    <w:rsid w:val="0053047E"/>
    <w:rsid w:val="00574BFD"/>
    <w:rsid w:val="0058099A"/>
    <w:rsid w:val="005D57CB"/>
    <w:rsid w:val="00604120"/>
    <w:rsid w:val="006145E5"/>
    <w:rsid w:val="006224D3"/>
    <w:rsid w:val="0067378E"/>
    <w:rsid w:val="0068567F"/>
    <w:rsid w:val="006A1531"/>
    <w:rsid w:val="006B0726"/>
    <w:rsid w:val="006B4EFD"/>
    <w:rsid w:val="006C37BE"/>
    <w:rsid w:val="006D00AE"/>
    <w:rsid w:val="006D7327"/>
    <w:rsid w:val="006D795C"/>
    <w:rsid w:val="0072018A"/>
    <w:rsid w:val="00747EC9"/>
    <w:rsid w:val="00774441"/>
    <w:rsid w:val="00792E1F"/>
    <w:rsid w:val="007A38AF"/>
    <w:rsid w:val="007A6B4A"/>
    <w:rsid w:val="007C1059"/>
    <w:rsid w:val="007C304D"/>
    <w:rsid w:val="007D1FE7"/>
    <w:rsid w:val="007D71B5"/>
    <w:rsid w:val="007E2D65"/>
    <w:rsid w:val="007E6285"/>
    <w:rsid w:val="007F0643"/>
    <w:rsid w:val="007F3E5D"/>
    <w:rsid w:val="007F5579"/>
    <w:rsid w:val="00811D40"/>
    <w:rsid w:val="008444F5"/>
    <w:rsid w:val="00880978"/>
    <w:rsid w:val="0089676D"/>
    <w:rsid w:val="008A2FBE"/>
    <w:rsid w:val="008A5447"/>
    <w:rsid w:val="008D32A9"/>
    <w:rsid w:val="008F1CCC"/>
    <w:rsid w:val="008F2121"/>
    <w:rsid w:val="008F51B5"/>
    <w:rsid w:val="008F603B"/>
    <w:rsid w:val="00936E33"/>
    <w:rsid w:val="00972002"/>
    <w:rsid w:val="00984805"/>
    <w:rsid w:val="00985F7E"/>
    <w:rsid w:val="009921C2"/>
    <w:rsid w:val="00993623"/>
    <w:rsid w:val="009A455F"/>
    <w:rsid w:val="009A7940"/>
    <w:rsid w:val="009B3328"/>
    <w:rsid w:val="009B6824"/>
    <w:rsid w:val="009D0A0C"/>
    <w:rsid w:val="009D31F6"/>
    <w:rsid w:val="009E0DD3"/>
    <w:rsid w:val="00A00F68"/>
    <w:rsid w:val="00A07A02"/>
    <w:rsid w:val="00A36BF8"/>
    <w:rsid w:val="00A5215C"/>
    <w:rsid w:val="00A651DA"/>
    <w:rsid w:val="00A666B2"/>
    <w:rsid w:val="00A66B1F"/>
    <w:rsid w:val="00A9087A"/>
    <w:rsid w:val="00A93384"/>
    <w:rsid w:val="00AA4548"/>
    <w:rsid w:val="00AC054D"/>
    <w:rsid w:val="00AD5670"/>
    <w:rsid w:val="00AE3F98"/>
    <w:rsid w:val="00AF025D"/>
    <w:rsid w:val="00AF42D5"/>
    <w:rsid w:val="00B013F2"/>
    <w:rsid w:val="00B22B3E"/>
    <w:rsid w:val="00B3243A"/>
    <w:rsid w:val="00B44F67"/>
    <w:rsid w:val="00B65C94"/>
    <w:rsid w:val="00BA1B61"/>
    <w:rsid w:val="00BB4853"/>
    <w:rsid w:val="00BC1846"/>
    <w:rsid w:val="00BE00BD"/>
    <w:rsid w:val="00BF650C"/>
    <w:rsid w:val="00C0322D"/>
    <w:rsid w:val="00C15141"/>
    <w:rsid w:val="00C17D6A"/>
    <w:rsid w:val="00C31E11"/>
    <w:rsid w:val="00C57A1A"/>
    <w:rsid w:val="00C660B7"/>
    <w:rsid w:val="00C7279D"/>
    <w:rsid w:val="00CA2404"/>
    <w:rsid w:val="00CB61DC"/>
    <w:rsid w:val="00CC5734"/>
    <w:rsid w:val="00CC7DE8"/>
    <w:rsid w:val="00CD2DB2"/>
    <w:rsid w:val="00CE0803"/>
    <w:rsid w:val="00CF5993"/>
    <w:rsid w:val="00D045D2"/>
    <w:rsid w:val="00D23606"/>
    <w:rsid w:val="00D30677"/>
    <w:rsid w:val="00D30E4E"/>
    <w:rsid w:val="00D46C6C"/>
    <w:rsid w:val="00D76FE7"/>
    <w:rsid w:val="00D85178"/>
    <w:rsid w:val="00D85300"/>
    <w:rsid w:val="00D85590"/>
    <w:rsid w:val="00D940E0"/>
    <w:rsid w:val="00DA74AE"/>
    <w:rsid w:val="00DB2D75"/>
    <w:rsid w:val="00DE3568"/>
    <w:rsid w:val="00DE4C95"/>
    <w:rsid w:val="00DF063A"/>
    <w:rsid w:val="00E02BE2"/>
    <w:rsid w:val="00E05829"/>
    <w:rsid w:val="00E06B2F"/>
    <w:rsid w:val="00E06F40"/>
    <w:rsid w:val="00E468C6"/>
    <w:rsid w:val="00E553E3"/>
    <w:rsid w:val="00E61BFA"/>
    <w:rsid w:val="00E668AE"/>
    <w:rsid w:val="00E974CD"/>
    <w:rsid w:val="00EA1BEC"/>
    <w:rsid w:val="00EA63BA"/>
    <w:rsid w:val="00EC3DBA"/>
    <w:rsid w:val="00EF412E"/>
    <w:rsid w:val="00F14230"/>
    <w:rsid w:val="00F254E0"/>
    <w:rsid w:val="00F46C41"/>
    <w:rsid w:val="00F54842"/>
    <w:rsid w:val="00F7040F"/>
    <w:rsid w:val="00F76CFF"/>
    <w:rsid w:val="00F84602"/>
    <w:rsid w:val="00FA21AF"/>
    <w:rsid w:val="00FA36A8"/>
    <w:rsid w:val="00FB1B6C"/>
    <w:rsid w:val="00FD3B29"/>
    <w:rsid w:val="00FD58D2"/>
    <w:rsid w:val="00FD7AD3"/>
    <w:rsid w:val="00FF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 fillcolor="white" stroke="f">
      <v:fill color="white"/>
      <v:stroke on="f"/>
      <v:textbox inset="5.85pt,.7pt,5.85pt,.7pt"/>
      <o:colormru v:ext="edit" colors="#ffcfcf"/>
    </o:shapedefaults>
    <o:shapelayout v:ext="edit">
      <o:idmap v:ext="edit" data="1"/>
    </o:shapelayout>
  </w:shapeDefaults>
  <w:decimalSymbol w:val="."/>
  <w:listSeparator w:val=","/>
  <w14:docId w14:val="0D885F4D"/>
  <w15:docId w15:val="{F79B05C7-CF25-4FF8-B156-B30277C4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B61"/>
    <w:rPr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BA1B61"/>
    <w:pPr>
      <w:keepNext/>
      <w:spacing w:before="240" w:after="60"/>
      <w:outlineLvl w:val="0"/>
    </w:pPr>
    <w:rPr>
      <w:rFonts w:ascii="Arial" w:eastAsia="ＭＳ Ｐゴシック" w:hAnsi="Arial" w:cs="Arial"/>
      <w:b/>
      <w:bCs/>
      <w:smallCaps/>
      <w:kern w:val="32"/>
      <w:sz w:val="32"/>
      <w:szCs w:val="32"/>
    </w:rPr>
  </w:style>
  <w:style w:type="paragraph" w:styleId="2">
    <w:name w:val="heading 2"/>
    <w:basedOn w:val="a"/>
    <w:next w:val="a"/>
    <w:qFormat/>
    <w:rsid w:val="00AA45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17D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4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7D71B5"/>
    <w:pPr>
      <w:spacing w:before="280" w:after="120"/>
      <w:jc w:val="center"/>
      <w:outlineLvl w:val="0"/>
    </w:pPr>
    <w:rPr>
      <w:rFonts w:ascii="Tahoma" w:eastAsia="ＭＳ Ｐゴシック" w:hAnsi="Tahoma" w:cs="Arial"/>
      <w:bCs/>
      <w:kern w:val="28"/>
      <w:sz w:val="28"/>
      <w:szCs w:val="28"/>
    </w:rPr>
  </w:style>
  <w:style w:type="paragraph" w:styleId="a5">
    <w:name w:val="Balloon Text"/>
    <w:basedOn w:val="a"/>
    <w:semiHidden/>
    <w:rsid w:val="0053047E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semiHidden/>
    <w:rsid w:val="0053047E"/>
    <w:rPr>
      <w:sz w:val="16"/>
      <w:szCs w:val="16"/>
    </w:rPr>
  </w:style>
  <w:style w:type="paragraph" w:styleId="a7">
    <w:name w:val="annotation text"/>
    <w:basedOn w:val="a"/>
    <w:semiHidden/>
    <w:rsid w:val="0053047E"/>
    <w:rPr>
      <w:sz w:val="20"/>
      <w:szCs w:val="20"/>
    </w:rPr>
  </w:style>
  <w:style w:type="paragraph" w:styleId="a8">
    <w:name w:val="annotation subject"/>
    <w:basedOn w:val="a7"/>
    <w:next w:val="a7"/>
    <w:semiHidden/>
    <w:rsid w:val="0053047E"/>
    <w:rPr>
      <w:b/>
      <w:bCs/>
    </w:rPr>
  </w:style>
  <w:style w:type="paragraph" w:styleId="a9">
    <w:name w:val="Body Text"/>
    <w:basedOn w:val="a"/>
    <w:rsid w:val="00E06F40"/>
    <w:pPr>
      <w:spacing w:after="120"/>
    </w:pPr>
    <w:rPr>
      <w:sz w:val="22"/>
    </w:rPr>
  </w:style>
  <w:style w:type="paragraph" w:styleId="20">
    <w:name w:val="Body Text 2"/>
    <w:basedOn w:val="a"/>
    <w:rsid w:val="00E06F40"/>
    <w:pPr>
      <w:spacing w:after="180"/>
    </w:pPr>
    <w:rPr>
      <w:sz w:val="22"/>
    </w:rPr>
  </w:style>
  <w:style w:type="character" w:customStyle="1" w:styleId="QuestionGenericChar">
    <w:name w:val="Question Generic Char"/>
    <w:basedOn w:val="a0"/>
    <w:link w:val="QuestionGeneric"/>
    <w:rsid w:val="007D71B5"/>
    <w:rPr>
      <w:rFonts w:ascii="Tahoma" w:eastAsia="ＭＳ Ｐゴシック" w:hAnsi="Tahoma" w:cs="Tahoma"/>
      <w:sz w:val="18"/>
      <w:szCs w:val="18"/>
      <w:lang w:val="en-US" w:eastAsia="ja-JP" w:bidi="ar-SA"/>
    </w:rPr>
  </w:style>
  <w:style w:type="paragraph" w:customStyle="1" w:styleId="QuestionGeneric">
    <w:name w:val="Question Generic"/>
    <w:basedOn w:val="a"/>
    <w:link w:val="QuestionGenericChar"/>
    <w:rsid w:val="007D71B5"/>
    <w:pPr>
      <w:numPr>
        <w:numId w:val="34"/>
      </w:numPr>
      <w:tabs>
        <w:tab w:val="clear" w:pos="360"/>
        <w:tab w:val="left" w:pos="288"/>
        <w:tab w:val="num" w:pos="4612"/>
      </w:tabs>
      <w:ind w:left="288" w:hanging="288"/>
    </w:pPr>
    <w:rPr>
      <w:rFonts w:ascii="Tahoma" w:eastAsia="ＭＳ Ｐゴシック" w:hAnsi="Tahoma" w:cs="Tahoma"/>
      <w:sz w:val="18"/>
      <w:szCs w:val="18"/>
    </w:rPr>
  </w:style>
  <w:style w:type="paragraph" w:customStyle="1" w:styleId="AnswerNumbersCharChar">
    <w:name w:val="Answer Numbers Char Char"/>
    <w:basedOn w:val="a"/>
    <w:next w:val="AnswerRange"/>
    <w:link w:val="AnswerNumbersCharCharChar"/>
    <w:rsid w:val="007D71B5"/>
    <w:pPr>
      <w:tabs>
        <w:tab w:val="center" w:pos="708"/>
        <w:tab w:val="center" w:pos="1416"/>
        <w:tab w:val="center" w:pos="2124"/>
        <w:tab w:val="center" w:pos="2832"/>
        <w:tab w:val="center" w:pos="3540"/>
      </w:tabs>
    </w:pPr>
    <w:rPr>
      <w:rFonts w:ascii="Tahoma" w:eastAsia="ＭＳ Ｐゴシック" w:hAnsi="Tahoma" w:cs="Tahoma"/>
      <w:sz w:val="16"/>
      <w:szCs w:val="18"/>
    </w:rPr>
  </w:style>
  <w:style w:type="paragraph" w:customStyle="1" w:styleId="AnswerRange">
    <w:name w:val="Answer Range"/>
    <w:next w:val="a"/>
    <w:rsid w:val="007D71B5"/>
    <w:pPr>
      <w:tabs>
        <w:tab w:val="right" w:pos="4230"/>
      </w:tabs>
      <w:spacing w:after="240"/>
    </w:pPr>
    <w:rPr>
      <w:rFonts w:ascii="Tahoma" w:eastAsia="ＭＳ Ｐゴシック" w:hAnsi="Tahoma" w:cs="Tahoma"/>
      <w:i/>
      <w:sz w:val="16"/>
      <w:szCs w:val="18"/>
      <w:lang w:eastAsia="ja-JP"/>
    </w:rPr>
  </w:style>
  <w:style w:type="character" w:customStyle="1" w:styleId="AnswerNumbersCharCharChar">
    <w:name w:val="Answer Numbers Char Char Char"/>
    <w:basedOn w:val="a0"/>
    <w:link w:val="AnswerNumbersCharChar"/>
    <w:rsid w:val="007D71B5"/>
    <w:rPr>
      <w:rFonts w:ascii="Tahoma" w:eastAsia="ＭＳ Ｐゴシック" w:hAnsi="Tahoma" w:cs="Tahoma"/>
      <w:sz w:val="16"/>
      <w:szCs w:val="18"/>
      <w:lang w:val="en-US" w:eastAsia="ja-JP" w:bidi="ar-SA"/>
    </w:rPr>
  </w:style>
  <w:style w:type="paragraph" w:customStyle="1" w:styleId="AnswerCirclesYesNo1">
    <w:name w:val="Answer Circles Yes/No 1"/>
    <w:basedOn w:val="a"/>
    <w:next w:val="AnswerTextYesNo1"/>
    <w:link w:val="AnswerCirclesYesNo1Char"/>
    <w:rsid w:val="007D71B5"/>
    <w:pPr>
      <w:keepNext/>
      <w:tabs>
        <w:tab w:val="center" w:pos="1464"/>
        <w:tab w:val="center" w:pos="2928"/>
      </w:tabs>
    </w:pPr>
    <w:rPr>
      <w:rFonts w:ascii="Tahoma" w:eastAsia="ＭＳ Ｐゴシック" w:hAnsi="Tahoma" w:cs="Arial"/>
      <w:szCs w:val="32"/>
    </w:rPr>
  </w:style>
  <w:style w:type="paragraph" w:customStyle="1" w:styleId="AnswerTextYesNo1">
    <w:name w:val="Answer Text Yes/No 1"/>
    <w:basedOn w:val="AnswerCirclesYesNo1"/>
    <w:next w:val="QuestionYesNo1"/>
    <w:link w:val="AnswerTextYesNo1Char"/>
    <w:rsid w:val="00DB2D75"/>
    <w:pPr>
      <w:tabs>
        <w:tab w:val="clear" w:pos="1464"/>
        <w:tab w:val="clear" w:pos="2928"/>
        <w:tab w:val="center" w:pos="540"/>
        <w:tab w:val="center" w:pos="1440"/>
        <w:tab w:val="center" w:pos="2970"/>
        <w:tab w:val="center" w:pos="3870"/>
      </w:tabs>
      <w:spacing w:after="240"/>
    </w:pPr>
    <w:rPr>
      <w:i/>
      <w:sz w:val="16"/>
      <w:szCs w:val="20"/>
    </w:rPr>
  </w:style>
  <w:style w:type="paragraph" w:customStyle="1" w:styleId="QuestionYesNo1">
    <w:name w:val="Question Yes/No 1"/>
    <w:basedOn w:val="a"/>
    <w:next w:val="AnswerCirclesYesNo1"/>
    <w:link w:val="QuestionYesNo1Char"/>
    <w:rsid w:val="007D71B5"/>
    <w:pPr>
      <w:tabs>
        <w:tab w:val="center" w:pos="990"/>
        <w:tab w:val="center" w:pos="3420"/>
      </w:tabs>
      <w:spacing w:before="120"/>
    </w:pPr>
    <w:rPr>
      <w:rFonts w:ascii="Tahoma" w:eastAsia="ＭＳ Ｐゴシック" w:hAnsi="Tahoma" w:cs="Arial"/>
      <w:sz w:val="18"/>
      <w:szCs w:val="20"/>
    </w:rPr>
  </w:style>
  <w:style w:type="character" w:customStyle="1" w:styleId="QuestionYesNo1Char">
    <w:name w:val="Question Yes/No 1 Char"/>
    <w:basedOn w:val="AnswerNumbersCharCharChar"/>
    <w:link w:val="QuestionYesNo1"/>
    <w:rsid w:val="007D71B5"/>
    <w:rPr>
      <w:rFonts w:ascii="Tahoma" w:eastAsia="ＭＳ Ｐゴシック" w:hAnsi="Tahoma" w:cs="Arial"/>
      <w:sz w:val="18"/>
      <w:szCs w:val="18"/>
      <w:lang w:val="en-US" w:eastAsia="ja-JP" w:bidi="ar-SA"/>
    </w:rPr>
  </w:style>
  <w:style w:type="character" w:customStyle="1" w:styleId="AnswerTextYesNo1Char">
    <w:name w:val="Answer Text Yes/No 1 Char"/>
    <w:basedOn w:val="AnswerNumbersCharCharChar"/>
    <w:link w:val="AnswerTextYesNo1"/>
    <w:rsid w:val="00DB2D75"/>
    <w:rPr>
      <w:rFonts w:ascii="Tahoma" w:eastAsia="ＭＳ Ｐゴシック" w:hAnsi="Tahoma" w:cs="Arial"/>
      <w:i/>
      <w:sz w:val="16"/>
      <w:szCs w:val="18"/>
      <w:lang w:val="en-US" w:eastAsia="ja-JP" w:bidi="ar-SA"/>
    </w:rPr>
  </w:style>
  <w:style w:type="character" w:customStyle="1" w:styleId="AnswerCirclesYesNo1Char">
    <w:name w:val="Answer Circles Yes/No 1 Char"/>
    <w:basedOn w:val="a0"/>
    <w:link w:val="AnswerCirclesYesNo1"/>
    <w:rsid w:val="007D71B5"/>
    <w:rPr>
      <w:rFonts w:ascii="Tahoma" w:eastAsia="ＭＳ Ｐゴシック" w:hAnsi="Tahoma" w:cs="Arial"/>
      <w:sz w:val="24"/>
      <w:szCs w:val="32"/>
      <w:lang w:val="en-US" w:eastAsia="ja-JP" w:bidi="ar-SA"/>
    </w:rPr>
  </w:style>
  <w:style w:type="paragraph" w:customStyle="1" w:styleId="CircleWithAnswer">
    <w:name w:val="Circle With Answer"/>
    <w:basedOn w:val="a"/>
    <w:rsid w:val="007D71B5"/>
    <w:pPr>
      <w:keepNext/>
      <w:tabs>
        <w:tab w:val="left" w:pos="576"/>
        <w:tab w:val="right" w:pos="4262"/>
      </w:tabs>
      <w:spacing w:after="240"/>
      <w:ind w:left="576" w:hanging="288"/>
      <w:contextualSpacing/>
    </w:pPr>
    <w:rPr>
      <w:rFonts w:ascii="Tahoma" w:eastAsia="ＭＳ Ｐゴシック" w:hAnsi="Tahoma" w:cs="Arial"/>
      <w:sz w:val="18"/>
      <w:szCs w:val="20"/>
    </w:rPr>
  </w:style>
  <w:style w:type="paragraph" w:customStyle="1" w:styleId="AnswerLine">
    <w:name w:val="Answer Line"/>
    <w:basedOn w:val="AnswerTextYesNo1"/>
    <w:rsid w:val="00FD7AD3"/>
    <w:pPr>
      <w:tabs>
        <w:tab w:val="clear" w:pos="540"/>
        <w:tab w:val="clear" w:pos="1440"/>
        <w:tab w:val="clear" w:pos="2970"/>
        <w:tab w:val="clear" w:pos="3870"/>
        <w:tab w:val="left" w:leader="underscore" w:pos="4262"/>
      </w:tabs>
      <w:spacing w:before="120" w:after="280" w:line="480" w:lineRule="auto"/>
      <w:contextualSpacing/>
    </w:pPr>
  </w:style>
  <w:style w:type="paragraph" w:customStyle="1" w:styleId="Introduction">
    <w:name w:val="Introduction"/>
    <w:rsid w:val="007D71B5"/>
    <w:pPr>
      <w:spacing w:after="480"/>
      <w:jc w:val="center"/>
    </w:pPr>
    <w:rPr>
      <w:rFonts w:ascii="Arial" w:eastAsia="ＭＳ Ｐゴシック" w:hAnsi="Arial" w:cs="Tahoma"/>
      <w:sz w:val="16"/>
      <w:szCs w:val="18"/>
      <w:lang w:eastAsia="ja-JP"/>
    </w:rPr>
  </w:style>
  <w:style w:type="paragraph" w:customStyle="1" w:styleId="QuestionYesNo2">
    <w:name w:val="Question Yes/No 2"/>
    <w:basedOn w:val="a"/>
    <w:rsid w:val="007D71B5"/>
    <w:pPr>
      <w:keepNext/>
      <w:jc w:val="center"/>
    </w:pPr>
    <w:rPr>
      <w:rFonts w:ascii="Tahoma" w:eastAsia="ＭＳ Ｐゴシック" w:hAnsi="Tahoma" w:cs="Arial"/>
      <w:sz w:val="18"/>
      <w:szCs w:val="20"/>
    </w:rPr>
  </w:style>
  <w:style w:type="paragraph" w:customStyle="1" w:styleId="AnswerCirclesYesNo2">
    <w:name w:val="Answer Circles Yes/No 2"/>
    <w:basedOn w:val="a"/>
    <w:link w:val="AnswerCirclesYesNo2Char"/>
    <w:rsid w:val="007D71B5"/>
    <w:pPr>
      <w:keepNext/>
      <w:tabs>
        <w:tab w:val="center" w:pos="1440"/>
        <w:tab w:val="center" w:pos="2880"/>
      </w:tabs>
    </w:pPr>
    <w:rPr>
      <w:rFonts w:ascii="Tahoma" w:eastAsia="ＭＳ Ｐゴシック" w:hAnsi="Tahoma" w:cs="Arial"/>
      <w:szCs w:val="32"/>
    </w:rPr>
  </w:style>
  <w:style w:type="character" w:customStyle="1" w:styleId="AnswerCirclesYesNo2Char">
    <w:name w:val="Answer Circles Yes/No 2 Char"/>
    <w:basedOn w:val="a0"/>
    <w:link w:val="AnswerCirclesYesNo2"/>
    <w:rsid w:val="007D71B5"/>
    <w:rPr>
      <w:rFonts w:ascii="Tahoma" w:eastAsia="ＭＳ Ｐゴシック" w:hAnsi="Tahoma" w:cs="Arial"/>
      <w:sz w:val="24"/>
      <w:szCs w:val="32"/>
      <w:lang w:val="en-US" w:eastAsia="ja-JP" w:bidi="ar-SA"/>
    </w:rPr>
  </w:style>
  <w:style w:type="paragraph" w:customStyle="1" w:styleId="AnswerTextYesNo2">
    <w:name w:val="Answer Text Yes/No 2"/>
    <w:basedOn w:val="a"/>
    <w:link w:val="AnswerTextYesNo2Char"/>
    <w:rsid w:val="007D71B5"/>
    <w:pPr>
      <w:keepNext/>
      <w:tabs>
        <w:tab w:val="center" w:pos="1440"/>
        <w:tab w:val="center" w:pos="2880"/>
      </w:tabs>
      <w:spacing w:after="240"/>
    </w:pPr>
    <w:rPr>
      <w:rFonts w:ascii="Tahoma" w:eastAsia="ＭＳ Ｐゴシック" w:hAnsi="Tahoma" w:cs="Arial"/>
      <w:i/>
      <w:sz w:val="16"/>
      <w:szCs w:val="20"/>
    </w:rPr>
  </w:style>
  <w:style w:type="character" w:customStyle="1" w:styleId="AnswerTextYesNo2Char">
    <w:name w:val="Answer Text Yes/No 2 Char"/>
    <w:basedOn w:val="a0"/>
    <w:link w:val="AnswerTextYesNo2"/>
    <w:rsid w:val="007D71B5"/>
    <w:rPr>
      <w:rFonts w:ascii="Tahoma" w:eastAsia="ＭＳ Ｐゴシック" w:hAnsi="Tahoma" w:cs="Arial"/>
      <w:i/>
      <w:sz w:val="16"/>
      <w:lang w:val="en-US" w:eastAsia="ja-JP" w:bidi="ar-SA"/>
    </w:rPr>
  </w:style>
  <w:style w:type="paragraph" w:customStyle="1" w:styleId="RestaurantName">
    <w:name w:val="Restaurant Name"/>
    <w:rsid w:val="007D71B5"/>
    <w:pPr>
      <w:keepNext/>
      <w:spacing w:after="120"/>
      <w:jc w:val="center"/>
    </w:pPr>
    <w:rPr>
      <w:rFonts w:ascii="Monotype Corsiva" w:hAnsi="Monotype Corsiva" w:cs="Arial"/>
      <w:bCs/>
      <w:color w:val="800000"/>
      <w:spacing w:val="24"/>
      <w:kern w:val="32"/>
      <w:sz w:val="48"/>
      <w:szCs w:val="48"/>
      <w:lang w:eastAsia="ja-JP"/>
    </w:rPr>
  </w:style>
  <w:style w:type="paragraph" w:customStyle="1" w:styleId="Address2">
    <w:name w:val="Address 2"/>
    <w:rsid w:val="007D71B5"/>
    <w:pPr>
      <w:keepLines/>
    </w:pPr>
    <w:rPr>
      <w:rFonts w:ascii="Tahoma" w:eastAsia="ＭＳ Ｐゴシック" w:hAnsi="Tahoma" w:cs="Arial"/>
      <w:sz w:val="18"/>
      <w:szCs w:val="18"/>
      <w:lang w:eastAsia="ja-JP"/>
    </w:rPr>
  </w:style>
  <w:style w:type="paragraph" w:customStyle="1" w:styleId="Address1">
    <w:name w:val="Address 1"/>
    <w:basedOn w:val="RestaurantName"/>
    <w:rsid w:val="0067378E"/>
    <w:pPr>
      <w:spacing w:after="0"/>
      <w:jc w:val="left"/>
    </w:pPr>
    <w:rPr>
      <w:bCs w:val="0"/>
      <w:noProof/>
      <w:spacing w:val="60"/>
      <w:sz w:val="28"/>
      <w:szCs w:val="28"/>
    </w:rPr>
  </w:style>
  <w:style w:type="paragraph" w:customStyle="1" w:styleId="Question">
    <w:name w:val="Question"/>
    <w:basedOn w:val="a"/>
    <w:rsid w:val="007D71B5"/>
    <w:pPr>
      <w:tabs>
        <w:tab w:val="left" w:pos="288"/>
      </w:tabs>
      <w:ind w:left="288" w:hanging="288"/>
    </w:pPr>
    <w:rPr>
      <w:rFonts w:ascii="Tahoma" w:eastAsia="ＭＳ Ｐゴシック" w:hAnsi="Tahoma" w:cs="Tahoma"/>
      <w:sz w:val="18"/>
      <w:szCs w:val="18"/>
    </w:rPr>
  </w:style>
  <w:style w:type="paragraph" w:customStyle="1" w:styleId="AnswerCircles">
    <w:name w:val="Answer Circles"/>
    <w:basedOn w:val="a"/>
    <w:rsid w:val="007D71B5"/>
    <w:pPr>
      <w:tabs>
        <w:tab w:val="center" w:pos="708"/>
        <w:tab w:val="center" w:pos="1416"/>
        <w:tab w:val="center" w:pos="2124"/>
        <w:tab w:val="center" w:pos="2832"/>
        <w:tab w:val="center" w:pos="3540"/>
      </w:tabs>
    </w:pPr>
    <w:rPr>
      <w:rFonts w:ascii="Tahoma" w:eastAsia="ＭＳ Ｐゴシック" w:hAnsi="Tahoma" w:cs="Tahoma"/>
    </w:rPr>
  </w:style>
  <w:style w:type="paragraph" w:customStyle="1" w:styleId="QuestionBasic">
    <w:name w:val="Question Basic"/>
    <w:basedOn w:val="a"/>
    <w:rsid w:val="007D71B5"/>
    <w:pPr>
      <w:tabs>
        <w:tab w:val="left" w:pos="288"/>
      </w:tabs>
      <w:ind w:left="288" w:hanging="288"/>
    </w:pPr>
    <w:rPr>
      <w:rFonts w:ascii="Tahoma" w:eastAsia="ＭＳ Ｐゴシック" w:hAnsi="Tahoma" w:cs="Tahoma"/>
      <w:sz w:val="18"/>
      <w:szCs w:val="18"/>
    </w:rPr>
  </w:style>
  <w:style w:type="paragraph" w:styleId="aa">
    <w:name w:val="header"/>
    <w:basedOn w:val="a"/>
    <w:link w:val="ab"/>
    <w:unhideWhenUsed/>
    <w:rsid w:val="000740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0740C2"/>
    <w:rPr>
      <w:sz w:val="24"/>
      <w:szCs w:val="24"/>
      <w:lang w:eastAsia="ja-JP"/>
    </w:rPr>
  </w:style>
  <w:style w:type="paragraph" w:styleId="ac">
    <w:name w:val="footer"/>
    <w:basedOn w:val="a"/>
    <w:link w:val="ad"/>
    <w:unhideWhenUsed/>
    <w:rsid w:val="000740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0740C2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3456oa\AppData\Roaming\Microsoft\Templates\&#39154;&#39135;&#24215;&#29992;&#12362;&#23458;&#27096;&#12450;&#12531;&#12465;&#12540;&#1248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BB063-057C-483E-ABA1-E9264CBF7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F5880-7372-465D-8937-B8526DB3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飲食店用お客様アンケート.dotx</Template>
  <TotalTime>225</TotalTime>
  <Pages>1</Pages>
  <Words>0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　泰宏</dc:creator>
  <cp:keywords/>
  <dc:description/>
  <cp:lastModifiedBy>井口　泰宏</cp:lastModifiedBy>
  <cp:revision>49</cp:revision>
  <cp:lastPrinted>2023-05-23T10:23:00Z</cp:lastPrinted>
  <dcterms:created xsi:type="dcterms:W3CDTF">2022-02-04T06:44:00Z</dcterms:created>
  <dcterms:modified xsi:type="dcterms:W3CDTF">2024-04-26T05:23:00Z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TC060860161041</vt:lpwstr>
  </property>
</Properties>
</file>